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295A4A" w:rsidRDefault="00BA74E6" w:rsidP="00295A4A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295A4A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554B9B71" w:rsidR="00BA74E6" w:rsidRPr="00295A4A" w:rsidRDefault="007A15CB" w:rsidP="00295A4A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attribution de la </w:t>
      </w:r>
      <w:r w:rsidR="00D01B57" w:rsidRPr="00295A4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NBI </w:t>
      </w:r>
      <w:r w:rsidR="00BE3D6B">
        <w:rPr>
          <w:rFonts w:ascii="Ebrima" w:hAnsi="Ebrima"/>
          <w:b/>
          <w:bCs/>
          <w:i/>
          <w:color w:val="000000" w:themeColor="text1"/>
          <w:sz w:val="28"/>
          <w:szCs w:val="28"/>
        </w:rPr>
        <w:t>à un m</w:t>
      </w:r>
      <w:r w:rsidR="00D01B57" w:rsidRPr="00295A4A">
        <w:rPr>
          <w:rFonts w:ascii="Ebrima" w:hAnsi="Ebrima"/>
          <w:b/>
          <w:bCs/>
          <w:i/>
          <w:color w:val="000000" w:themeColor="text1"/>
          <w:sz w:val="28"/>
          <w:szCs w:val="28"/>
        </w:rPr>
        <w:t>aître d’apprentissage</w:t>
      </w:r>
    </w:p>
    <w:p w14:paraId="47C9E11D" w14:textId="77777777" w:rsidR="00BA74E6" w:rsidRPr="00295A4A" w:rsidRDefault="00BA74E6" w:rsidP="00295A4A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5B6D5DDA" w14:textId="6246725B" w:rsidR="00295C0C" w:rsidRPr="007A15CB" w:rsidRDefault="00295C0C" w:rsidP="00295A4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i/>
          <w:sz w:val="20"/>
          <w:szCs w:val="20"/>
          <w:lang w:eastAsia="fr-FR"/>
        </w:rPr>
      </w:pPr>
      <w:r w:rsidRPr="007A15CB">
        <w:rPr>
          <w:rFonts w:ascii="Ebrima" w:eastAsia="Times New Roman" w:hAnsi="Ebrima" w:cs="Arial"/>
          <w:i/>
          <w:sz w:val="20"/>
          <w:szCs w:val="20"/>
          <w:lang w:eastAsia="fr-FR"/>
        </w:rPr>
        <w:sym w:font="Webdings" w:char="F055"/>
      </w:r>
      <w:r w:rsidRPr="007A15CB">
        <w:rPr>
          <w:rFonts w:ascii="Ebrima" w:eastAsia="Times New Roman" w:hAnsi="Ebrima" w:cs="Arial"/>
          <w:i/>
          <w:sz w:val="20"/>
          <w:szCs w:val="20"/>
          <w:lang w:eastAsia="fr-FR"/>
        </w:rPr>
        <w:t xml:space="preserve"> </w:t>
      </w:r>
      <w:r w:rsidR="00A057BD" w:rsidRPr="007A15CB">
        <w:rPr>
          <w:rFonts w:ascii="Ebrima" w:hAnsi="Ebrima" w:cs="Arial"/>
          <w:i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295A4A" w:rsidRDefault="00530589" w:rsidP="00295A4A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4708D17" w14:textId="77777777" w:rsidR="00BE3D6B" w:rsidRPr="00137D8F" w:rsidRDefault="00BE3D6B" w:rsidP="00BE3D6B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CE150AB" w14:textId="77777777" w:rsidR="00BE3D6B" w:rsidRPr="00137D8F" w:rsidRDefault="00BE3D6B" w:rsidP="00BE3D6B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AE09B7F" w14:textId="77777777" w:rsidR="00BE3D6B" w:rsidRPr="00137D8F" w:rsidRDefault="00BE3D6B" w:rsidP="00BE3D6B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35BA15DA" w14:textId="77777777" w:rsidR="00BE3D6B" w:rsidRPr="00137D8F" w:rsidRDefault="00BE3D6B" w:rsidP="00BE3D6B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295A4A" w:rsidRDefault="00A51A19" w:rsidP="00295A4A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0E24B4C4" w14:textId="77777777" w:rsidR="007A15CB" w:rsidRPr="00137D8F" w:rsidRDefault="007A15CB" w:rsidP="007A15CB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p w14:paraId="69BA44DE" w14:textId="7ADE1678" w:rsidR="002F6A36" w:rsidRPr="005B51F4" w:rsidRDefault="00A976D5" w:rsidP="00295A4A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5B51F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D01B57" w:rsidRPr="005B51F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</w:t>
      </w:r>
      <w:r w:rsidR="003C0BAF" w:rsidRPr="005B51F4">
        <w:rPr>
          <w:rFonts w:ascii="Ebrima" w:hAnsi="Ebrima"/>
          <w:b/>
          <w:bCs/>
          <w:color w:val="000000" w:themeColor="text1"/>
          <w:sz w:val="24"/>
          <w:szCs w:val="24"/>
        </w:rPr>
        <w:t>de la NBI Maître d’apprentissage</w:t>
      </w:r>
    </w:p>
    <w:p w14:paraId="17B72D7B" w14:textId="77777777" w:rsidR="00BE3D6B" w:rsidRPr="00137D8F" w:rsidRDefault="00BE3D6B" w:rsidP="00BE3D6B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à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2B3A966" w14:textId="095C5F1A" w:rsidR="00630280" w:rsidRDefault="00630280" w:rsidP="00295A4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3CC16A68" w14:textId="77777777" w:rsidR="00BE3D6B" w:rsidRPr="00295A4A" w:rsidRDefault="00BE3D6B" w:rsidP="00295A4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F9DBFD9" w14:textId="0A647B19" w:rsidR="00271AEC" w:rsidRPr="00295A4A" w:rsidRDefault="00271AEC" w:rsidP="00295A4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295A4A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295A4A">
        <w:rPr>
          <w:rFonts w:ascii="Ebrima" w:hAnsi="Ebrima" w:cs="Arial"/>
          <w:i/>
          <w:sz w:val="20"/>
          <w:szCs w:val="20"/>
        </w:rPr>
        <w:t>-Présidente</w:t>
      </w:r>
      <w:r w:rsidRPr="00295A4A">
        <w:rPr>
          <w:rFonts w:ascii="Ebrima" w:hAnsi="Ebrima" w:cs="Arial"/>
          <w:i/>
          <w:sz w:val="20"/>
          <w:szCs w:val="20"/>
        </w:rPr>
        <w:t xml:space="preserve"> </w:t>
      </w:r>
      <w:r w:rsidRPr="00295A4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295A4A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295A4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295A4A" w:rsidRDefault="00271AEC" w:rsidP="00295A4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58A6B15A" w14:textId="44381906" w:rsidR="00BE3D6B" w:rsidRPr="00137D8F" w:rsidRDefault="00BE3D6B" w:rsidP="00BE3D6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0"/>
    <w:p w14:paraId="4866E974" w14:textId="77777777" w:rsidR="00295A4A" w:rsidRDefault="00295A4A" w:rsidP="00295A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2A27CBA" w14:textId="17C0382F" w:rsidR="00BE3D6B" w:rsidRDefault="00BE3D6B" w:rsidP="00295A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son article L.712-12,</w:t>
      </w:r>
    </w:p>
    <w:p w14:paraId="15EA63CC" w14:textId="77777777" w:rsidR="00BE3D6B" w:rsidRDefault="00BE3D6B" w:rsidP="00295A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937F0B7" w14:textId="1BF12B0C" w:rsidR="00D01B57" w:rsidRPr="00295A4A" w:rsidRDefault="00D01B57" w:rsidP="00295A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295A4A">
        <w:rPr>
          <w:rFonts w:ascii="Ebrima" w:hAnsi="Ebrima"/>
          <w:bCs/>
          <w:sz w:val="20"/>
          <w:szCs w:val="20"/>
        </w:rPr>
        <w:t>Vu le Code du travail, notamment ses articles L. 6227-1 à L. 6227-12 et D. 6271-1 à D. 6275-5</w:t>
      </w:r>
      <w:r w:rsidR="00BE3D6B">
        <w:rPr>
          <w:rFonts w:ascii="Ebrima" w:hAnsi="Ebrima"/>
          <w:bCs/>
          <w:sz w:val="20"/>
          <w:szCs w:val="20"/>
        </w:rPr>
        <w:t>,</w:t>
      </w:r>
    </w:p>
    <w:p w14:paraId="303F0022" w14:textId="77777777" w:rsidR="00051813" w:rsidRPr="00295A4A" w:rsidRDefault="00051813" w:rsidP="00295A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123195F" w14:textId="7AF93150" w:rsidR="00EB20BF" w:rsidRPr="00295A4A" w:rsidRDefault="00295A4A" w:rsidP="00295A4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>
        <w:rPr>
          <w:rStyle w:val="lev"/>
          <w:rFonts w:ascii="Ebrima" w:hAnsi="Ebrima"/>
          <w:b w:val="0"/>
          <w:sz w:val="20"/>
          <w:szCs w:val="20"/>
        </w:rPr>
        <w:t>Vu la loi n°</w:t>
      </w:r>
      <w:r w:rsidR="00EB20BF" w:rsidRPr="00295A4A">
        <w:rPr>
          <w:rStyle w:val="lev"/>
          <w:rFonts w:ascii="Ebrima" w:hAnsi="Ebrima"/>
          <w:b w:val="0"/>
          <w:sz w:val="20"/>
          <w:szCs w:val="20"/>
        </w:rPr>
        <w:t>82-213 du 2 mars 1982 modifiée relative aux droits et libertés des communes, des départements et des régions, notamment son article 1</w:t>
      </w:r>
      <w:r w:rsidR="00BE3D6B">
        <w:rPr>
          <w:rStyle w:val="lev"/>
          <w:rFonts w:ascii="Ebrima" w:hAnsi="Ebrima"/>
          <w:b w:val="0"/>
          <w:sz w:val="20"/>
          <w:szCs w:val="20"/>
        </w:rPr>
        <w:t>,</w:t>
      </w:r>
    </w:p>
    <w:p w14:paraId="5A911EFC" w14:textId="77777777" w:rsidR="00EB20BF" w:rsidRPr="00295A4A" w:rsidRDefault="00EB20BF" w:rsidP="00295A4A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4A54E17A" w14:textId="44E5C924" w:rsidR="00051813" w:rsidRPr="00295A4A" w:rsidRDefault="00295A4A" w:rsidP="00295A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</w:t>
      </w:r>
      <w:r w:rsidR="00051813" w:rsidRPr="00295A4A">
        <w:rPr>
          <w:rFonts w:ascii="Ebrima" w:hAnsi="Ebrima"/>
          <w:bCs/>
          <w:sz w:val="20"/>
          <w:szCs w:val="20"/>
        </w:rPr>
        <w:t xml:space="preserve">93-863 du 18 juin 1993 </w:t>
      </w:r>
      <w:r w:rsidR="00BE3D6B">
        <w:rPr>
          <w:rFonts w:ascii="Ebrima" w:hAnsi="Ebrima"/>
          <w:bCs/>
          <w:sz w:val="20"/>
          <w:szCs w:val="20"/>
        </w:rPr>
        <w:t xml:space="preserve">modifié </w:t>
      </w:r>
      <w:r w:rsidR="00051813" w:rsidRPr="00295A4A">
        <w:rPr>
          <w:rFonts w:ascii="Ebrima" w:hAnsi="Ebrima"/>
          <w:bCs/>
          <w:sz w:val="20"/>
          <w:szCs w:val="20"/>
        </w:rPr>
        <w:t>relatif aux conditions de mise en œuvre de la nouvelle bonification indiciaire dans la fonction publique territoriale</w:t>
      </w:r>
      <w:r w:rsidR="00BE3D6B">
        <w:rPr>
          <w:rFonts w:ascii="Ebrima" w:hAnsi="Ebrima"/>
          <w:bCs/>
          <w:sz w:val="20"/>
          <w:szCs w:val="20"/>
        </w:rPr>
        <w:t>,</w:t>
      </w:r>
    </w:p>
    <w:p w14:paraId="355ADAF7" w14:textId="77777777" w:rsidR="00051813" w:rsidRPr="00295A4A" w:rsidRDefault="00051813" w:rsidP="00295A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82963C" w14:textId="27F53F84" w:rsidR="00D01B57" w:rsidRPr="00295A4A" w:rsidRDefault="00295A4A" w:rsidP="00295A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</w:t>
      </w:r>
      <w:r w:rsidR="00D01B57" w:rsidRPr="00295A4A">
        <w:rPr>
          <w:rFonts w:ascii="Ebrima" w:hAnsi="Ebrima"/>
          <w:bCs/>
          <w:sz w:val="20"/>
          <w:szCs w:val="20"/>
        </w:rPr>
        <w:t>2006-779 du 3 juillet 2006 portant attribution de la nouvelle bonification indiciaire à certains personnels de la</w:t>
      </w:r>
      <w:r w:rsidR="00051813" w:rsidRPr="00295A4A">
        <w:rPr>
          <w:rFonts w:ascii="Ebrima" w:hAnsi="Ebrima"/>
          <w:bCs/>
          <w:sz w:val="20"/>
          <w:szCs w:val="20"/>
        </w:rPr>
        <w:t xml:space="preserve"> fonction publique territoriale</w:t>
      </w:r>
      <w:r w:rsidR="00BE3D6B">
        <w:rPr>
          <w:rFonts w:ascii="Ebrima" w:hAnsi="Ebrima"/>
          <w:bCs/>
          <w:sz w:val="20"/>
          <w:szCs w:val="20"/>
        </w:rPr>
        <w:t>, notamment son point 22 de l’annexe,</w:t>
      </w:r>
    </w:p>
    <w:p w14:paraId="2ECA7375" w14:textId="77777777" w:rsidR="00D01B57" w:rsidRPr="00295A4A" w:rsidRDefault="00D01B57" w:rsidP="00295A4A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0243A5FF" w14:textId="60D7188A" w:rsidR="00D01B57" w:rsidRPr="00295A4A" w:rsidRDefault="00D01B57" w:rsidP="00295A4A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20"/>
          <w:szCs w:val="20"/>
        </w:rPr>
      </w:pPr>
      <w:r w:rsidRPr="00295A4A">
        <w:rPr>
          <w:rFonts w:ascii="Ebrima" w:hAnsi="Ebrima"/>
          <w:bCs/>
          <w:sz w:val="20"/>
          <w:szCs w:val="20"/>
        </w:rPr>
        <w:t xml:space="preserve">Considérant que </w:t>
      </w:r>
      <w:r w:rsidR="007A15CB" w:rsidRPr="007A15CB">
        <w:rPr>
          <w:rFonts w:ascii="Ebrima" w:hAnsi="Ebrima"/>
          <w:bCs/>
          <w:i/>
          <w:sz w:val="20"/>
          <w:szCs w:val="20"/>
        </w:rPr>
        <w:t>Monsieur ou Madame</w:t>
      </w:r>
      <w:r w:rsidR="007A15CB">
        <w:rPr>
          <w:rFonts w:ascii="Ebrima" w:hAnsi="Ebrima"/>
          <w:bCs/>
          <w:sz w:val="20"/>
          <w:szCs w:val="20"/>
        </w:rPr>
        <w:t xml:space="preserve"> </w:t>
      </w:r>
      <w:r w:rsidRPr="00295A4A">
        <w:rPr>
          <w:rFonts w:ascii="Ebrima" w:hAnsi="Ebrima"/>
          <w:bCs/>
          <w:sz w:val="20"/>
          <w:szCs w:val="20"/>
          <w:highlight w:val="yellow"/>
        </w:rPr>
        <w:t>.</w:t>
      </w:r>
      <w:r w:rsidR="00051813" w:rsidRPr="00295A4A">
        <w:rPr>
          <w:rFonts w:ascii="Ebrima" w:hAnsi="Ebrima"/>
          <w:bCs/>
          <w:sz w:val="20"/>
          <w:szCs w:val="20"/>
          <w:highlight w:val="yellow"/>
        </w:rPr>
        <w:t>..</w:t>
      </w:r>
      <w:r w:rsidR="00295A4A">
        <w:rPr>
          <w:rFonts w:ascii="Ebrima" w:hAnsi="Ebrima"/>
          <w:bCs/>
          <w:sz w:val="20"/>
          <w:szCs w:val="20"/>
          <w:highlight w:val="yellow"/>
        </w:rPr>
        <w:t xml:space="preserve"> </w:t>
      </w:r>
      <w:r w:rsidR="00295A4A" w:rsidRPr="00295A4A">
        <w:rPr>
          <w:rFonts w:ascii="Ebrima" w:hAnsi="Ebrima"/>
          <w:bCs/>
          <w:i/>
          <w:sz w:val="20"/>
          <w:szCs w:val="20"/>
        </w:rPr>
        <w:t>(nom, prénom)</w:t>
      </w:r>
      <w:r w:rsidRPr="00295A4A">
        <w:rPr>
          <w:rFonts w:ascii="Ebrima" w:hAnsi="Ebrima"/>
          <w:bCs/>
          <w:i/>
          <w:sz w:val="20"/>
          <w:szCs w:val="20"/>
        </w:rPr>
        <w:t>,</w:t>
      </w:r>
      <w:r w:rsidRPr="00295A4A">
        <w:rPr>
          <w:rFonts w:ascii="Ebrima" w:hAnsi="Ebrima"/>
          <w:bCs/>
          <w:sz w:val="20"/>
          <w:szCs w:val="20"/>
        </w:rPr>
        <w:t xml:space="preserve"> exerce les fonctions de maître d’apprentissage au sens </w:t>
      </w:r>
      <w:r w:rsidR="00051813" w:rsidRPr="00295A4A">
        <w:rPr>
          <w:rFonts w:ascii="Ebrima" w:hAnsi="Ebrima"/>
          <w:bCs/>
          <w:sz w:val="20"/>
          <w:szCs w:val="20"/>
        </w:rPr>
        <w:t>du code du travail</w:t>
      </w:r>
      <w:r w:rsidRPr="00295A4A">
        <w:rPr>
          <w:rFonts w:ascii="Ebrima" w:hAnsi="Ebrima"/>
          <w:bCs/>
          <w:sz w:val="20"/>
          <w:szCs w:val="20"/>
        </w:rPr>
        <w:t xml:space="preserve">, à compter du </w:t>
      </w:r>
      <w:r w:rsidRPr="00295A4A">
        <w:rPr>
          <w:rFonts w:ascii="Ebrima" w:hAnsi="Ebrima"/>
          <w:bCs/>
          <w:sz w:val="20"/>
          <w:szCs w:val="20"/>
          <w:highlight w:val="yellow"/>
        </w:rPr>
        <w:t>...</w:t>
      </w:r>
      <w:r w:rsidR="00295A4A">
        <w:rPr>
          <w:rFonts w:ascii="Ebrima" w:hAnsi="Ebrima"/>
          <w:bCs/>
          <w:sz w:val="20"/>
          <w:szCs w:val="20"/>
        </w:rPr>
        <w:t xml:space="preserve"> </w:t>
      </w:r>
      <w:r w:rsidR="00295A4A" w:rsidRPr="00295A4A">
        <w:rPr>
          <w:rFonts w:ascii="Ebrima" w:hAnsi="Ebrima"/>
          <w:bCs/>
          <w:i/>
          <w:sz w:val="20"/>
          <w:szCs w:val="20"/>
        </w:rPr>
        <w:t>(date)</w:t>
      </w:r>
      <w:r w:rsidR="00BE3D6B">
        <w:rPr>
          <w:rFonts w:ascii="Ebrima" w:hAnsi="Ebrima"/>
          <w:bCs/>
          <w:i/>
          <w:sz w:val="20"/>
          <w:szCs w:val="20"/>
        </w:rPr>
        <w:t>,</w:t>
      </w:r>
    </w:p>
    <w:p w14:paraId="02A9E75B" w14:textId="77777777" w:rsidR="007A15CB" w:rsidRPr="00295A4A" w:rsidRDefault="007A15CB" w:rsidP="00295A4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295A4A" w:rsidRDefault="00922476" w:rsidP="00295A4A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295A4A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295A4A" w:rsidRDefault="00C87016" w:rsidP="00295A4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295A4A" w:rsidRDefault="00453030" w:rsidP="00295A4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295A4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295A4A" w:rsidRDefault="00B50E3B" w:rsidP="00295A4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B1D388B" w14:textId="63D26C23" w:rsidR="007A15CB" w:rsidRDefault="007A15CB" w:rsidP="00295A4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7A15CB">
        <w:rPr>
          <w:rFonts w:ascii="Ebrima" w:hAnsi="Ebrima"/>
          <w:bCs/>
          <w:i/>
          <w:sz w:val="20"/>
          <w:szCs w:val="20"/>
        </w:rPr>
        <w:t>Madame</w:t>
      </w:r>
      <w:r w:rsidR="00BE3D6B">
        <w:rPr>
          <w:rFonts w:ascii="Ebrima" w:hAnsi="Ebrima"/>
          <w:bCs/>
          <w:i/>
          <w:sz w:val="20"/>
          <w:szCs w:val="20"/>
        </w:rPr>
        <w:t xml:space="preserve"> ou Monsieur</w:t>
      </w:r>
      <w:r w:rsidR="0098567C">
        <w:rPr>
          <w:rFonts w:ascii="Ebrima" w:hAnsi="Ebrima"/>
          <w:bCs/>
          <w:i/>
          <w:sz w:val="20"/>
          <w:szCs w:val="20"/>
        </w:rPr>
        <w:t xml:space="preserve"> </w:t>
      </w:r>
      <w:r w:rsidR="00295A4A" w:rsidRPr="00295A4A">
        <w:rPr>
          <w:rFonts w:ascii="Ebrima" w:hAnsi="Ebrima"/>
          <w:bCs/>
          <w:sz w:val="20"/>
          <w:szCs w:val="20"/>
          <w:highlight w:val="yellow"/>
        </w:rPr>
        <w:t>...</w:t>
      </w:r>
      <w:r w:rsidR="00295A4A">
        <w:rPr>
          <w:rFonts w:ascii="Ebrima" w:hAnsi="Ebrima"/>
          <w:bCs/>
          <w:sz w:val="20"/>
          <w:szCs w:val="20"/>
          <w:highlight w:val="yellow"/>
        </w:rPr>
        <w:t xml:space="preserve"> </w:t>
      </w:r>
      <w:r w:rsidR="00295A4A" w:rsidRPr="00295A4A">
        <w:rPr>
          <w:rFonts w:ascii="Ebrima" w:hAnsi="Ebrima"/>
          <w:bCs/>
          <w:i/>
          <w:sz w:val="20"/>
          <w:szCs w:val="20"/>
        </w:rPr>
        <w:t>(prénom</w:t>
      </w:r>
      <w:r w:rsidR="00BE3D6B">
        <w:rPr>
          <w:rFonts w:ascii="Ebrima" w:hAnsi="Ebrima"/>
          <w:bCs/>
          <w:i/>
          <w:sz w:val="20"/>
          <w:szCs w:val="20"/>
        </w:rPr>
        <w:t xml:space="preserve"> et NOM</w:t>
      </w:r>
      <w:r w:rsidR="00295A4A" w:rsidRPr="00295A4A">
        <w:rPr>
          <w:rFonts w:ascii="Ebrima" w:hAnsi="Ebrima"/>
          <w:bCs/>
          <w:i/>
          <w:sz w:val="20"/>
          <w:szCs w:val="20"/>
        </w:rPr>
        <w:t>),</w:t>
      </w:r>
      <w:r w:rsidR="00295A4A">
        <w:rPr>
          <w:rFonts w:ascii="Ebrima" w:hAnsi="Ebrima"/>
          <w:bCs/>
          <w:i/>
          <w:sz w:val="20"/>
          <w:szCs w:val="20"/>
        </w:rPr>
        <w:t xml:space="preserve"> </w:t>
      </w:r>
      <w:r w:rsidR="00724436" w:rsidRPr="00295A4A">
        <w:rPr>
          <w:rFonts w:ascii="Ebrima" w:hAnsi="Ebrima"/>
          <w:bCs/>
          <w:sz w:val="20"/>
          <w:szCs w:val="20"/>
          <w:highlight w:val="yellow"/>
        </w:rPr>
        <w:t>...</w:t>
      </w:r>
      <w:r w:rsidR="00295A4A">
        <w:rPr>
          <w:rFonts w:ascii="Ebrima" w:hAnsi="Ebrima"/>
          <w:bCs/>
          <w:sz w:val="20"/>
          <w:szCs w:val="20"/>
        </w:rPr>
        <w:t xml:space="preserve"> </w:t>
      </w:r>
      <w:r w:rsidR="00724436" w:rsidRPr="00295A4A">
        <w:rPr>
          <w:rFonts w:ascii="Ebrima" w:hAnsi="Ebrima"/>
          <w:bCs/>
          <w:sz w:val="20"/>
          <w:szCs w:val="20"/>
        </w:rPr>
        <w:t>(</w:t>
      </w:r>
      <w:r w:rsidR="00724436" w:rsidRPr="00295A4A">
        <w:rPr>
          <w:rFonts w:ascii="Ebrima" w:hAnsi="Ebrima"/>
          <w:bCs/>
          <w:i/>
          <w:sz w:val="20"/>
          <w:szCs w:val="20"/>
        </w:rPr>
        <w:t>grade</w:t>
      </w:r>
      <w:r w:rsidR="00724436" w:rsidRPr="00295A4A">
        <w:rPr>
          <w:rFonts w:ascii="Ebrima" w:hAnsi="Ebrima"/>
          <w:bCs/>
          <w:sz w:val="20"/>
          <w:szCs w:val="20"/>
        </w:rPr>
        <w:t xml:space="preserve">), </w:t>
      </w:r>
      <w:r w:rsidR="00724436" w:rsidRPr="00295A4A">
        <w:rPr>
          <w:rFonts w:ascii="Ebrima" w:hAnsi="Ebrima"/>
          <w:sz w:val="20"/>
          <w:szCs w:val="20"/>
        </w:rPr>
        <w:t>qui assure la fonction de maître d'apprentissage</w:t>
      </w:r>
      <w:r w:rsidR="00A135FC" w:rsidRPr="00295A4A">
        <w:rPr>
          <w:rFonts w:ascii="Ebrima" w:hAnsi="Ebrima"/>
          <w:sz w:val="20"/>
          <w:szCs w:val="20"/>
        </w:rPr>
        <w:t>,</w:t>
      </w:r>
      <w:r w:rsidR="00724436" w:rsidRPr="00295A4A">
        <w:rPr>
          <w:rFonts w:ascii="Ebrima" w:hAnsi="Ebrima"/>
          <w:bCs/>
          <w:sz w:val="20"/>
          <w:szCs w:val="20"/>
        </w:rPr>
        <w:t xml:space="preserve"> bénéficie de la nouvelle bonification indiciaire de 20 poi</w:t>
      </w:r>
      <w:r w:rsidR="003C0BAF" w:rsidRPr="00295A4A">
        <w:rPr>
          <w:rFonts w:ascii="Ebrima" w:hAnsi="Ebrima"/>
          <w:bCs/>
          <w:sz w:val="20"/>
          <w:szCs w:val="20"/>
        </w:rPr>
        <w:t xml:space="preserve">nts majorés </w:t>
      </w:r>
    </w:p>
    <w:p w14:paraId="4A649A90" w14:textId="77777777" w:rsidR="007A15CB" w:rsidRDefault="007A15CB" w:rsidP="00295A4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3538269" w14:textId="77777777" w:rsidR="00BE3D6B" w:rsidRDefault="00BE3D6B" w:rsidP="00295A4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AA15EA1" w14:textId="77777777" w:rsidR="00BE3D6B" w:rsidRDefault="00BE3D6B" w:rsidP="00295A4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042F25F" w14:textId="77777777" w:rsidR="007A15CB" w:rsidRPr="00295A4A" w:rsidRDefault="007A15CB" w:rsidP="00BE3D6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295A4A">
        <w:rPr>
          <w:rFonts w:ascii="Ebrima" w:hAnsi="Ebrima"/>
          <w:b/>
          <w:bCs/>
          <w:sz w:val="20"/>
          <w:szCs w:val="20"/>
        </w:rPr>
        <w:lastRenderedPageBreak/>
        <w:t>Article 2 </w:t>
      </w:r>
      <w:r w:rsidRPr="00295A4A">
        <w:rPr>
          <w:rFonts w:ascii="Ebrima" w:hAnsi="Ebrima"/>
          <w:b/>
          <w:bCs/>
          <w:i/>
          <w:sz w:val="20"/>
          <w:szCs w:val="20"/>
        </w:rPr>
        <w:t>:</w:t>
      </w:r>
    </w:p>
    <w:p w14:paraId="3C450E50" w14:textId="77777777" w:rsidR="007A15CB" w:rsidRDefault="007A15CB" w:rsidP="00BE3D6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2E3824" w14:textId="68B44B43" w:rsidR="00724436" w:rsidRPr="00295A4A" w:rsidRDefault="007A15CB" w:rsidP="00BE3D6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décision prend effet </w:t>
      </w:r>
      <w:r w:rsidR="003C0BAF" w:rsidRPr="00295A4A">
        <w:rPr>
          <w:rFonts w:ascii="Ebrima" w:hAnsi="Ebrima"/>
          <w:bCs/>
          <w:sz w:val="20"/>
          <w:szCs w:val="20"/>
        </w:rPr>
        <w:t xml:space="preserve">à compter du </w:t>
      </w:r>
      <w:r w:rsidR="003C0BAF" w:rsidRPr="00295A4A">
        <w:rPr>
          <w:rFonts w:ascii="Ebrima" w:hAnsi="Ebrima"/>
          <w:bCs/>
          <w:sz w:val="20"/>
          <w:szCs w:val="20"/>
          <w:highlight w:val="yellow"/>
        </w:rPr>
        <w:t>…</w:t>
      </w:r>
      <w:r w:rsidR="00724436" w:rsidRPr="00295A4A">
        <w:rPr>
          <w:rFonts w:ascii="Ebrima" w:hAnsi="Ebrima"/>
          <w:bCs/>
          <w:sz w:val="20"/>
          <w:szCs w:val="20"/>
        </w:rPr>
        <w:t xml:space="preserve"> (</w:t>
      </w:r>
      <w:r w:rsidR="00724436" w:rsidRPr="00295A4A">
        <w:rPr>
          <w:rFonts w:ascii="Ebrima" w:hAnsi="Ebrima"/>
          <w:bCs/>
          <w:i/>
          <w:sz w:val="20"/>
          <w:szCs w:val="20"/>
        </w:rPr>
        <w:t>Date du début du contrat d’apprentissage</w:t>
      </w:r>
      <w:r w:rsidR="00724436" w:rsidRPr="00295A4A">
        <w:rPr>
          <w:rFonts w:ascii="Ebrima" w:hAnsi="Ebrima"/>
          <w:bCs/>
          <w:sz w:val="20"/>
          <w:szCs w:val="20"/>
        </w:rPr>
        <w:t>)</w:t>
      </w:r>
    </w:p>
    <w:p w14:paraId="44F8E5CE" w14:textId="77777777" w:rsidR="005B51F4" w:rsidRDefault="005B51F4" w:rsidP="00BE3D6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086123A" w14:textId="77777777" w:rsidR="007A15CB" w:rsidRPr="00295A4A" w:rsidRDefault="007A15CB" w:rsidP="00BE3D6B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95A4A">
        <w:rPr>
          <w:rFonts w:ascii="Ebrima" w:hAnsi="Ebrima" w:cs="Arial"/>
          <w:b/>
          <w:color w:val="000000" w:themeColor="text1"/>
          <w:sz w:val="20"/>
          <w:szCs w:val="20"/>
        </w:rPr>
        <w:t>Article 3 :</w:t>
      </w:r>
    </w:p>
    <w:p w14:paraId="690D2804" w14:textId="77777777" w:rsidR="00552018" w:rsidRPr="00295A4A" w:rsidRDefault="00552018" w:rsidP="00BE3D6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E3974F7" w14:textId="5315E8DF" w:rsidR="00051813" w:rsidRPr="00295A4A" w:rsidRDefault="00051813" w:rsidP="00BE3D6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95A4A">
        <w:rPr>
          <w:rFonts w:ascii="Ebrima" w:hAnsi="Ebrima" w:cs="Arial"/>
          <w:color w:val="000000" w:themeColor="text1"/>
          <w:sz w:val="20"/>
          <w:szCs w:val="20"/>
        </w:rPr>
        <w:t>Le versement de la bonification indiciaire prendra fin lorsque l'agent cessera d'exercer les fonctions y ouvrant droit.</w:t>
      </w:r>
    </w:p>
    <w:p w14:paraId="3D48F31C" w14:textId="77777777" w:rsidR="00051813" w:rsidRPr="00295A4A" w:rsidRDefault="00051813" w:rsidP="00BE3D6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E61AFF" w14:textId="1CA2958A" w:rsidR="007A15CB" w:rsidRPr="00295A4A" w:rsidRDefault="007A15CB" w:rsidP="00BE3D6B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95A4A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BE3D6B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295A4A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38A1DC52" w14:textId="77777777" w:rsidR="00051813" w:rsidRPr="00295A4A" w:rsidRDefault="00051813" w:rsidP="00BE3D6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8C50868" w:rsidR="007B0DEE" w:rsidRPr="00295A4A" w:rsidRDefault="00552018" w:rsidP="00BE3D6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95A4A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295A4A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295A4A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295A4A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295A4A" w:rsidRDefault="00271AEC" w:rsidP="00BE3D6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217DF" w14:textId="1BDEEEFD" w:rsidR="007A15CB" w:rsidRPr="00295A4A" w:rsidRDefault="007A15CB" w:rsidP="00BE3D6B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95A4A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BE3D6B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295A4A">
        <w:rPr>
          <w:rFonts w:ascii="Ebrima" w:hAnsi="Ebrima" w:cs="Arial"/>
          <w:b/>
          <w:i/>
          <w:color w:val="000000" w:themeColor="text1"/>
          <w:sz w:val="20"/>
          <w:szCs w:val="20"/>
        </w:rPr>
        <w:t> </w:t>
      </w:r>
      <w:r w:rsidRPr="00295A4A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652B5F0" w14:textId="77777777" w:rsidR="006F591D" w:rsidRPr="00295A4A" w:rsidRDefault="006F591D" w:rsidP="00BE3D6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6B66EE5" w14:textId="77777777" w:rsidR="00BE3D6B" w:rsidRPr="00137D8F" w:rsidRDefault="00BE3D6B" w:rsidP="00BE3D6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116846AE" w14:textId="77777777" w:rsidR="00BA74E6" w:rsidRPr="00295A4A" w:rsidRDefault="00BA74E6" w:rsidP="00BE3D6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F9B1E6" w14:textId="0D03C6AE" w:rsidR="007A15CB" w:rsidRPr="00295A4A" w:rsidRDefault="007A15CB" w:rsidP="00BE3D6B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95A4A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BE3D6B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295A4A">
        <w:rPr>
          <w:rFonts w:ascii="Ebrima" w:hAnsi="Ebrima" w:cs="Arial"/>
          <w:b/>
          <w:i/>
          <w:color w:val="000000" w:themeColor="text1"/>
          <w:sz w:val="20"/>
          <w:szCs w:val="20"/>
        </w:rPr>
        <w:t> </w:t>
      </w:r>
      <w:r w:rsidRPr="00295A4A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295A4A" w:rsidRDefault="00DD51B4" w:rsidP="00BE3D6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0D292B" w14:textId="77777777" w:rsidR="00BE3D6B" w:rsidRPr="00137D8F" w:rsidRDefault="00BE3D6B" w:rsidP="00BE3D6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1" w:name="_Hlk124328039"/>
      <w:bookmarkStart w:id="2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CF11F13" w14:textId="77777777" w:rsidR="00BE3D6B" w:rsidRPr="00137D8F" w:rsidRDefault="00BE3D6B" w:rsidP="00BE3D6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420E8A" w14:textId="77777777" w:rsidR="00BE3D6B" w:rsidRPr="00137D8F" w:rsidRDefault="00BE3D6B" w:rsidP="00BE3D6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1"/>
    <w:p w14:paraId="7634C109" w14:textId="77777777" w:rsidR="00BE3D6B" w:rsidRPr="00137D8F" w:rsidRDefault="00BE3D6B" w:rsidP="00BE3D6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0DE6EAD" w14:textId="77777777" w:rsidR="00BE3D6B" w:rsidRPr="00137D8F" w:rsidRDefault="00BE3D6B" w:rsidP="00BE3D6B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048DF27" w14:textId="77777777" w:rsidR="00BE3D6B" w:rsidRPr="00137D8F" w:rsidRDefault="00BE3D6B" w:rsidP="00BE3D6B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6A5C21F" w14:textId="77777777" w:rsidR="00BE3D6B" w:rsidRPr="00137D8F" w:rsidRDefault="00BE3D6B" w:rsidP="00BE3D6B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014E8C4" w14:textId="77777777" w:rsidR="00BE3D6B" w:rsidRPr="00137D8F" w:rsidRDefault="00BE3D6B" w:rsidP="00BE3D6B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D32884F" w14:textId="77777777" w:rsidR="00BE3D6B" w:rsidRPr="00137D8F" w:rsidRDefault="00BE3D6B" w:rsidP="00BE3D6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2A41CFB" w14:textId="77777777" w:rsidR="00BE3D6B" w:rsidRPr="00137D8F" w:rsidRDefault="00BE3D6B" w:rsidP="00BE3D6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5620754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CF89C5C" w14:textId="77777777" w:rsidR="00BE3D6B" w:rsidRDefault="00BE3D6B" w:rsidP="00BE3D6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8931A5D" w14:textId="77777777" w:rsidR="00BE3D6B" w:rsidRPr="00137D8F" w:rsidRDefault="00BE3D6B" w:rsidP="00BE3D6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E672A50" w14:textId="77777777" w:rsidR="00BE3D6B" w:rsidRPr="00137D8F" w:rsidRDefault="00BE3D6B" w:rsidP="00BE3D6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6BDF0D4" w14:textId="77777777" w:rsidR="00BE3D6B" w:rsidRPr="00137D8F" w:rsidRDefault="00BE3D6B" w:rsidP="00BE3D6B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1FCCE6C2" w14:textId="77777777" w:rsidR="00BE3D6B" w:rsidRPr="00137D8F" w:rsidRDefault="00BE3D6B" w:rsidP="00BE3D6B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2BD6FFB" w14:textId="77777777" w:rsidR="00BE3D6B" w:rsidRPr="00137D8F" w:rsidRDefault="00BE3D6B" w:rsidP="00BE3D6B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3"/>
    <w:p w14:paraId="087D98F3" w14:textId="77777777" w:rsidR="00BE3D6B" w:rsidRPr="00137D8F" w:rsidRDefault="00BE3D6B" w:rsidP="00BE3D6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01242A4D" w:rsidR="007B0DEE" w:rsidRPr="00295A4A" w:rsidRDefault="00BE3D6B" w:rsidP="00BE3D6B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2"/>
    </w:p>
    <w:sectPr w:rsidR="007B0DEE" w:rsidRPr="00295A4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B3BB" w14:textId="77777777" w:rsidR="0075723C" w:rsidRDefault="0075723C" w:rsidP="00617C71">
      <w:pPr>
        <w:spacing w:after="0" w:line="240" w:lineRule="auto"/>
      </w:pPr>
      <w:r>
        <w:separator/>
      </w:r>
    </w:p>
  </w:endnote>
  <w:endnote w:type="continuationSeparator" w:id="0">
    <w:p w14:paraId="0F6987DF" w14:textId="77777777" w:rsidR="0075723C" w:rsidRDefault="0075723C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8C78" w14:textId="77777777" w:rsidR="0075723C" w:rsidRDefault="0075723C" w:rsidP="00617C71">
      <w:pPr>
        <w:spacing w:after="0" w:line="240" w:lineRule="auto"/>
      </w:pPr>
      <w:r>
        <w:separator/>
      </w:r>
    </w:p>
  </w:footnote>
  <w:footnote w:type="continuationSeparator" w:id="0">
    <w:p w14:paraId="659166DF" w14:textId="77777777" w:rsidR="0075723C" w:rsidRDefault="0075723C" w:rsidP="00617C71">
      <w:pPr>
        <w:spacing w:after="0" w:line="240" w:lineRule="auto"/>
      </w:pPr>
      <w:r>
        <w:continuationSeparator/>
      </w:r>
    </w:p>
  </w:footnote>
  <w:footnote w:id="1">
    <w:p w14:paraId="0DEEBDD6" w14:textId="77777777" w:rsidR="00BE3D6B" w:rsidRPr="00102B62" w:rsidRDefault="00BE3D6B" w:rsidP="00BE3D6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1AF5830D" w14:textId="77777777" w:rsidR="00BE3D6B" w:rsidRDefault="00BE3D6B" w:rsidP="00BE3D6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3628">
    <w:abstractNumId w:val="8"/>
  </w:num>
  <w:num w:numId="2" w16cid:durableId="366369162">
    <w:abstractNumId w:val="9"/>
  </w:num>
  <w:num w:numId="3" w16cid:durableId="201866909">
    <w:abstractNumId w:val="2"/>
  </w:num>
  <w:num w:numId="4" w16cid:durableId="573006358">
    <w:abstractNumId w:val="7"/>
  </w:num>
  <w:num w:numId="5" w16cid:durableId="1020275366">
    <w:abstractNumId w:val="4"/>
  </w:num>
  <w:num w:numId="6" w16cid:durableId="1324700019">
    <w:abstractNumId w:val="0"/>
  </w:num>
  <w:num w:numId="7" w16cid:durableId="1912961709">
    <w:abstractNumId w:val="10"/>
  </w:num>
  <w:num w:numId="8" w16cid:durableId="924189129">
    <w:abstractNumId w:val="6"/>
  </w:num>
  <w:num w:numId="9" w16cid:durableId="1375883092">
    <w:abstractNumId w:val="5"/>
  </w:num>
  <w:num w:numId="10" w16cid:durableId="422842596">
    <w:abstractNumId w:val="1"/>
  </w:num>
  <w:num w:numId="11" w16cid:durableId="1731340867">
    <w:abstractNumId w:val="11"/>
  </w:num>
  <w:num w:numId="12" w16cid:durableId="1272276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51813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B6CC4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A4A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0BAF"/>
    <w:rsid w:val="003C65FF"/>
    <w:rsid w:val="00400511"/>
    <w:rsid w:val="00417AE0"/>
    <w:rsid w:val="004357C8"/>
    <w:rsid w:val="00436019"/>
    <w:rsid w:val="00436B57"/>
    <w:rsid w:val="0044365B"/>
    <w:rsid w:val="00445FF9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51F4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24436"/>
    <w:rsid w:val="00742F60"/>
    <w:rsid w:val="0075449E"/>
    <w:rsid w:val="0075723C"/>
    <w:rsid w:val="00765842"/>
    <w:rsid w:val="0076767F"/>
    <w:rsid w:val="0078211B"/>
    <w:rsid w:val="007A15C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567C"/>
    <w:rsid w:val="009871F6"/>
    <w:rsid w:val="009A56F6"/>
    <w:rsid w:val="009B1A8A"/>
    <w:rsid w:val="009D734B"/>
    <w:rsid w:val="009F3469"/>
    <w:rsid w:val="009F5930"/>
    <w:rsid w:val="009F6B80"/>
    <w:rsid w:val="00A057BD"/>
    <w:rsid w:val="00A135FC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AF6B98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3D6B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06F9"/>
    <w:rsid w:val="00CB0F57"/>
    <w:rsid w:val="00CE59ED"/>
    <w:rsid w:val="00D013DC"/>
    <w:rsid w:val="00D01B57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02B9"/>
    <w:rsid w:val="00EB20BF"/>
    <w:rsid w:val="00EB7DA0"/>
    <w:rsid w:val="00F17B47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D23A33"/>
  <w15:docId w15:val="{B0C15AE0-8713-4548-AD2E-9A461564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C0A4-E784-4A9C-9DAB-9A1D9A6C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NBI maître d'apprentissage</vt:lpstr>
    </vt:vector>
  </TitlesOfParts>
  <Manager>laurent.gougeon@cdg45.fr</Manager>
  <Company>CDG 45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attribution de la NBI à un maître d'apprentissage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2024-08-02T16:08:00Z</dcterms:created>
  <dcterms:modified xsi:type="dcterms:W3CDTF">2024-08-02T16:15:00Z</dcterms:modified>
</cp:coreProperties>
</file>