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30B7D2E" w14:textId="77777777" w:rsidR="003D7B15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264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renouvellement 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disponibilité </w:t>
      </w:r>
    </w:p>
    <w:p w14:paraId="427C9623" w14:textId="77777777" w:rsidR="003D7B15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pour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convenances personnelles</w:t>
      </w:r>
      <w:r w:rsidR="003D7B1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les disponibilités </w:t>
      </w:r>
    </w:p>
    <w:p w14:paraId="50682B06" w14:textId="40988505" w:rsidR="00BA74E6" w:rsidRPr="00F2481D" w:rsidRDefault="003D7B15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ayant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pris effet avant le 7 septembre 2018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574D944B" w14:textId="139694FE" w:rsidR="003D7B15" w:rsidRPr="003D7B15" w:rsidRDefault="0011021F" w:rsidP="003D7B15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726486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renouvellement de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mise en disponibilité pour convenances personnelles</w:t>
      </w:r>
      <w:r w:rsidR="003D7B1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3D7B15" w:rsidRPr="003D7B15">
        <w:rPr>
          <w:rFonts w:ascii="Ebrima" w:hAnsi="Ebrima"/>
          <w:b/>
          <w:bCs/>
          <w:color w:val="000000" w:themeColor="text1"/>
          <w:sz w:val="24"/>
          <w:szCs w:val="24"/>
        </w:rPr>
        <w:t>pour les disponibilités ayant pris effet avant le 7 septembre 2018</w:t>
      </w:r>
    </w:p>
    <w:p w14:paraId="69BA44DE" w14:textId="1B357E4A" w:rsidR="002F6A36" w:rsidRPr="00137D8F" w:rsidRDefault="002F6A36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2F20DF28" w14:textId="0485440F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n°2019-234 du 27 mars 2019, modifiant certaines conditions de la disponibilité dans la fonction publique, notamment son article 17,</w:t>
      </w:r>
    </w:p>
    <w:p w14:paraId="37F4C7CB" w14:textId="77777777" w:rsidR="00DF01A9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lastRenderedPageBreak/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DBC817E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75CA8B7" w14:textId="22107BA2" w:rsidR="00726486" w:rsidRDefault="00726486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l’</w:t>
      </w:r>
      <w:r w:rsidRPr="00726486">
        <w:rPr>
          <w:rFonts w:ascii="Ebrima" w:hAnsi="Ebrima"/>
          <w:bCs/>
          <w:sz w:val="20"/>
          <w:szCs w:val="20"/>
        </w:rPr>
        <w:t xml:space="preserve">arrêté </w:t>
      </w:r>
      <w:r w:rsidR="003D7B15">
        <w:rPr>
          <w:rFonts w:ascii="Ebrima" w:hAnsi="Ebrima"/>
          <w:bCs/>
          <w:sz w:val="20"/>
          <w:szCs w:val="20"/>
        </w:rPr>
        <w:t xml:space="preserve">n° </w:t>
      </w:r>
      <w:r w:rsidR="003D7B15" w:rsidRPr="003D7B15">
        <w:rPr>
          <w:rFonts w:ascii="Ebrima" w:hAnsi="Ebrima"/>
          <w:bCs/>
          <w:sz w:val="20"/>
          <w:szCs w:val="20"/>
          <w:highlight w:val="yellow"/>
        </w:rPr>
        <w:t>…</w:t>
      </w:r>
      <w:r w:rsidR="00DF01A9" w:rsidRPr="00DF01A9">
        <w:rPr>
          <w:rFonts w:ascii="Ebrima" w:hAnsi="Ebrima"/>
          <w:bCs/>
          <w:i/>
          <w:sz w:val="20"/>
          <w:szCs w:val="20"/>
        </w:rPr>
        <w:t xml:space="preserve">(ou les arrêtés si d’autres renouvellements ont déjà été accordés) </w:t>
      </w:r>
      <w:r w:rsidRPr="00726486">
        <w:rPr>
          <w:rFonts w:ascii="Ebrima" w:hAnsi="Ebrima"/>
          <w:bCs/>
          <w:sz w:val="20"/>
          <w:szCs w:val="20"/>
        </w:rPr>
        <w:t xml:space="preserve">en date du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 w:rsidRPr="00726486">
        <w:rPr>
          <w:rFonts w:ascii="Ebrima" w:hAnsi="Ebrima"/>
          <w:bCs/>
          <w:sz w:val="20"/>
          <w:szCs w:val="20"/>
        </w:rPr>
        <w:t xml:space="preserve">, plaçant l'agent en disponibilité pour convenances personnelles du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26486">
        <w:rPr>
          <w:rFonts w:ascii="Ebrima" w:hAnsi="Ebrima"/>
          <w:bCs/>
          <w:sz w:val="20"/>
          <w:szCs w:val="20"/>
        </w:rPr>
        <w:t xml:space="preserve">au </w:t>
      </w:r>
      <w:r w:rsidRPr="00726486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6DC6C13A" w14:textId="77777777" w:rsidR="00DF01A9" w:rsidRPr="00B43257" w:rsidRDefault="00DF01A9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15286365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 w:rsidR="00DF01A9">
        <w:rPr>
          <w:rFonts w:ascii="Ebrima" w:hAnsi="Ebrima"/>
          <w:bCs/>
          <w:sz w:val="20"/>
          <w:szCs w:val="20"/>
        </w:rPr>
        <w:t xml:space="preserve">renouvellement de </w:t>
      </w:r>
      <w:r w:rsidRPr="00B43257">
        <w:rPr>
          <w:rFonts w:ascii="Ebrima" w:hAnsi="Ebrima"/>
          <w:bCs/>
          <w:sz w:val="20"/>
          <w:szCs w:val="20"/>
        </w:rPr>
        <w:t xml:space="preserve">mise en disponibilité pour convenances personnelles 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BDBBF22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3E9AE91E" w14:textId="28B09026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la disponibilité pour convenances personnelles ne peut excéder au total dix années pour l’ensemble de la carrière,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  <w:r w:rsidR="005E3307" w:rsidRPr="005E3307">
        <w:rPr>
          <w:rFonts w:ascii="Ebrima" w:hAnsi="Ebrima"/>
          <w:sz w:val="20"/>
          <w:szCs w:val="20"/>
        </w:rPr>
        <w:t>à condition d’une réintégration dans la fonction publique de 18 mois consécutifs au plus tard au terme d’une période de 5 ans</w:t>
      </w:r>
      <w:r w:rsidR="003D7B15">
        <w:rPr>
          <w:rFonts w:ascii="Ebrima" w:hAnsi="Ebrima"/>
          <w:sz w:val="20"/>
          <w:szCs w:val="20"/>
        </w:rPr>
        <w:t>,</w:t>
      </w:r>
    </w:p>
    <w:p w14:paraId="6D63CCB1" w14:textId="77777777" w:rsidR="003D7B15" w:rsidRDefault="003D7B15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896C05F" w14:textId="076F0475" w:rsidR="003D7B15" w:rsidRDefault="003D7B15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l’agent a bénéficié d’une disponibilité pour convenances personnelles d’une durée cumulée de </w:t>
      </w:r>
      <w:r w:rsidRPr="003D7B1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D7B15">
        <w:rPr>
          <w:rFonts w:ascii="Ebrima" w:hAnsi="Ebrima"/>
          <w:i/>
          <w:sz w:val="20"/>
          <w:szCs w:val="20"/>
        </w:rPr>
        <w:t>(durée exprimée en mois et années)</w:t>
      </w:r>
      <w:r>
        <w:rPr>
          <w:rFonts w:ascii="Ebrima" w:hAnsi="Ebrima"/>
          <w:i/>
          <w:sz w:val="20"/>
          <w:szCs w:val="20"/>
        </w:rPr>
        <w:t xml:space="preserve"> </w:t>
      </w:r>
      <w:r w:rsidR="00592628" w:rsidRPr="00592628">
        <w:rPr>
          <w:rFonts w:ascii="Ebrima" w:hAnsi="Ebrima"/>
          <w:sz w:val="20"/>
          <w:szCs w:val="20"/>
        </w:rPr>
        <w:t>et qu’elle a pris effet, renouvellement</w:t>
      </w:r>
      <w:r w:rsidR="00592628">
        <w:rPr>
          <w:rFonts w:ascii="Ebrima" w:hAnsi="Ebrima"/>
          <w:sz w:val="20"/>
          <w:szCs w:val="20"/>
        </w:rPr>
        <w:t>s</w:t>
      </w:r>
      <w:r w:rsidR="00592628" w:rsidRPr="00592628">
        <w:rPr>
          <w:rFonts w:ascii="Ebrima" w:hAnsi="Ebrima"/>
          <w:sz w:val="20"/>
          <w:szCs w:val="20"/>
        </w:rPr>
        <w:t xml:space="preserve"> inclus avant le 7 septembre 2018</w:t>
      </w:r>
      <w:r w:rsidR="00592628">
        <w:rPr>
          <w:rFonts w:ascii="Ebrima" w:hAnsi="Ebrima"/>
          <w:sz w:val="20"/>
          <w:szCs w:val="20"/>
        </w:rPr>
        <w:t>.</w:t>
      </w:r>
    </w:p>
    <w:p w14:paraId="19C721F9" w14:textId="77777777" w:rsidR="00592628" w:rsidRDefault="00592628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90ABC6B" w14:textId="4BD82ECE" w:rsidR="00592628" w:rsidRPr="00592628" w:rsidRDefault="00592628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 que cette durée n’est pas décomptée de la durée de 5 années maximum à l’issue desquelles l’agent doit réintégrer la fonction publique conformément à l’article 17 du décret n°2019-234 du 27 mars 2019 précité,</w:t>
      </w:r>
    </w:p>
    <w:p w14:paraId="77103D79" w14:textId="77777777" w:rsidR="00DF01A9" w:rsidRDefault="00DF01A9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Considérant que les nécessités de service ne s’opposent pas à ce qu’il lui soit donné satisfaction,</w:t>
      </w:r>
    </w:p>
    <w:p w14:paraId="5E37E3D5" w14:textId="7777777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B43257">
        <w:rPr>
          <w:rFonts w:ascii="Ebrima" w:hAnsi="Ebrima"/>
          <w:b/>
          <w:bCs/>
          <w:sz w:val="20"/>
          <w:szCs w:val="20"/>
        </w:rPr>
        <w:tab/>
      </w: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14395D0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</w:t>
      </w:r>
      <w:r w:rsidR="00360D81">
        <w:rPr>
          <w:rFonts w:ascii="Ebrima" w:hAnsi="Ebrima"/>
          <w:sz w:val="20"/>
          <w:szCs w:val="20"/>
        </w:rPr>
        <w:t>maintenu(e)</w:t>
      </w:r>
      <w:r w:rsidR="005E3307" w:rsidRPr="00CC42E6">
        <w:rPr>
          <w:rFonts w:ascii="Ebrima" w:hAnsi="Ebrima"/>
          <w:sz w:val="20"/>
          <w:szCs w:val="20"/>
        </w:rPr>
        <w:t xml:space="preserve"> en position de disponibilité pour convenances personnelles pour une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F886A8E" w14:textId="77777777" w:rsidR="00592628" w:rsidRPr="00CC42E6" w:rsidRDefault="0059262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F92A94F" w14:textId="580AFE9E" w:rsidR="00592628" w:rsidRPr="00592628" w:rsidRDefault="00592628" w:rsidP="00805D85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592628">
        <w:rPr>
          <w:rFonts w:ascii="Ebrima" w:hAnsi="Ebrima"/>
          <w:bCs/>
          <w:i/>
          <w:sz w:val="20"/>
          <w:szCs w:val="20"/>
        </w:rPr>
        <w:t>Soit</w:t>
      </w:r>
      <w:r w:rsidR="006D1A5F">
        <w:rPr>
          <w:rFonts w:ascii="Ebrima" w:hAnsi="Ebrima"/>
          <w:bCs/>
          <w:i/>
          <w:sz w:val="20"/>
          <w:szCs w:val="20"/>
        </w:rPr>
        <w:t>, si l’agent dispose encore d’une durée disponible de disponibilité de plus de 5 ans :</w:t>
      </w:r>
    </w:p>
    <w:p w14:paraId="5BE0D648" w14:textId="4FA340FA" w:rsidR="00CC42E6" w:rsidRPr="005E3307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convenances personnelles ne peut excéder </w:t>
      </w:r>
      <w:r w:rsidR="00592628">
        <w:rPr>
          <w:rFonts w:ascii="Ebrima" w:hAnsi="Ebrima" w:cs="Arial"/>
          <w:color w:val="000000" w:themeColor="text1"/>
          <w:sz w:val="20"/>
          <w:szCs w:val="20"/>
        </w:rPr>
        <w:t>cinq années. E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lle est renouvelable dans la limite d'une durée maximale de dix ans pour l'ensemble de la carrière, à la condition que l'intéressé(e), au plus tard au terme d'une période de cinq ans de disponibilité</w:t>
      </w:r>
      <w:r w:rsidR="00592628">
        <w:rPr>
          <w:rFonts w:ascii="Ebrima" w:hAnsi="Ebrima" w:cs="Arial"/>
          <w:color w:val="000000" w:themeColor="text1"/>
          <w:sz w:val="20"/>
          <w:szCs w:val="20"/>
        </w:rPr>
        <w:t xml:space="preserve"> à compter de la date mentionnée à l’article 1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, ait accompli, après avoir été réintégré, au moins dix-huit mois de services effectifs continus dans la fonction publique.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EC41D5D" w14:textId="6E8E699C" w:rsidR="00592628" w:rsidRPr="006D1A5F" w:rsidRDefault="006D1A5F" w:rsidP="00805D85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6D1A5F">
        <w:rPr>
          <w:rFonts w:ascii="Ebrima" w:hAnsi="Ebrima"/>
          <w:bCs/>
          <w:i/>
          <w:sz w:val="20"/>
          <w:szCs w:val="20"/>
        </w:rPr>
        <w:t xml:space="preserve">Soit </w:t>
      </w:r>
      <w:r>
        <w:rPr>
          <w:rFonts w:ascii="Ebrima" w:hAnsi="Ebrima"/>
          <w:bCs/>
          <w:i/>
          <w:sz w:val="20"/>
          <w:szCs w:val="20"/>
        </w:rPr>
        <w:t>si l’agent d</w:t>
      </w:r>
      <w:r>
        <w:rPr>
          <w:rFonts w:ascii="Ebrima" w:hAnsi="Ebrima"/>
          <w:bCs/>
          <w:i/>
          <w:sz w:val="20"/>
          <w:szCs w:val="20"/>
        </w:rPr>
        <w:t xml:space="preserve">ispose d’une durée disponible de disponibilité de </w:t>
      </w:r>
      <w:r>
        <w:rPr>
          <w:rFonts w:ascii="Ebrima" w:hAnsi="Ebrima"/>
          <w:bCs/>
          <w:i/>
          <w:sz w:val="20"/>
          <w:szCs w:val="20"/>
        </w:rPr>
        <w:t xml:space="preserve">moins </w:t>
      </w:r>
      <w:r>
        <w:rPr>
          <w:rFonts w:ascii="Ebrima" w:hAnsi="Ebrima"/>
          <w:bCs/>
          <w:i/>
          <w:sz w:val="20"/>
          <w:szCs w:val="20"/>
        </w:rPr>
        <w:t>de 5 ans</w:t>
      </w:r>
      <w:r>
        <w:rPr>
          <w:rFonts w:ascii="Ebrima" w:hAnsi="Ebrima"/>
          <w:bCs/>
          <w:i/>
          <w:sz w:val="20"/>
          <w:szCs w:val="20"/>
        </w:rPr>
        <w:t> :</w:t>
      </w:r>
      <w:bookmarkStart w:id="3" w:name="_GoBack"/>
      <w:bookmarkEnd w:id="3"/>
    </w:p>
    <w:p w14:paraId="64781AA8" w14:textId="43DF3DF6" w:rsidR="00592628" w:rsidRDefault="006D1A5F" w:rsidP="0059262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de la disponibilité pour convenances personnelles ne peut excéder </w:t>
      </w:r>
      <w:r w:rsidR="00592628" w:rsidRPr="0059262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592628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592628" w:rsidRPr="00592628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592628" w:rsidRPr="003D7B15">
        <w:rPr>
          <w:rFonts w:ascii="Ebrima" w:hAnsi="Ebrima"/>
          <w:i/>
          <w:sz w:val="20"/>
          <w:szCs w:val="20"/>
        </w:rPr>
        <w:t>durée exprimée en mois et années)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dans la limite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d'une durée maximale de dix ans pour l'ensemble de la carrière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4A7626F" w14:textId="77777777" w:rsidR="00592628" w:rsidRDefault="00592628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3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6494BC43" w:rsidR="00552018" w:rsidRPr="006E040E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9C0328" w14:textId="3AB56255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6:</w:t>
      </w:r>
    </w:p>
    <w:p w14:paraId="2131F36B" w14:textId="77777777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lastRenderedPageBreak/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4A558" w14:textId="28C01CEB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5B3C868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F96DD77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E040E" w:rsidRPr="006E040E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5DA66" w14:textId="77777777" w:rsidR="00895648" w:rsidRDefault="00895648" w:rsidP="00617C71">
      <w:pPr>
        <w:spacing w:after="0" w:line="240" w:lineRule="auto"/>
      </w:pPr>
      <w:r>
        <w:separator/>
      </w:r>
    </w:p>
  </w:endnote>
  <w:endnote w:type="continuationSeparator" w:id="0">
    <w:p w14:paraId="60ACBCC2" w14:textId="77777777" w:rsidR="00895648" w:rsidRDefault="00895648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4976" w14:textId="77777777" w:rsidR="00895648" w:rsidRDefault="00895648" w:rsidP="00617C71">
      <w:pPr>
        <w:spacing w:after="0" w:line="240" w:lineRule="auto"/>
      </w:pPr>
      <w:r>
        <w:separator/>
      </w:r>
    </w:p>
  </w:footnote>
  <w:footnote w:type="continuationSeparator" w:id="0">
    <w:p w14:paraId="11BB7493" w14:textId="77777777" w:rsidR="00895648" w:rsidRDefault="00895648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1667D5CE" w14:textId="3F42CEFD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5 ans au maximum</w:t>
      </w:r>
      <w:r w:rsidR="00DF01A9">
        <w:rPr>
          <w:rFonts w:ascii="Ebrima" w:hAnsi="Ebrima"/>
          <w:i/>
          <w:sz w:val="18"/>
          <w:szCs w:val="18"/>
        </w:rPr>
        <w:t xml:space="preserve">, renouvellements inclus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21 du décret n°86-68 du 13 janvier 1986</w:t>
      </w:r>
      <w:r w:rsidR="00F007A6">
        <w:rPr>
          <w:rFonts w:ascii="Ebrima" w:hAnsi="Ebrima"/>
          <w:i/>
          <w:sz w:val="18"/>
          <w:szCs w:val="18"/>
        </w:rPr>
        <w:t>. Si l’agent approche les 5 ans de mise en disponibilité, il faut vérifier et le cas échéant rectifier la durée demandée par l’agent.</w:t>
      </w:r>
    </w:p>
  </w:footnote>
  <w:footnote w:id="3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2670"/>
    <w:rsid w:val="000458B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373E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0D81"/>
    <w:rsid w:val="00364B38"/>
    <w:rsid w:val="00370B5E"/>
    <w:rsid w:val="00383AEF"/>
    <w:rsid w:val="00390B4A"/>
    <w:rsid w:val="00395230"/>
    <w:rsid w:val="003C65FF"/>
    <w:rsid w:val="003D7B15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2628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1A5F"/>
    <w:rsid w:val="006D5B3F"/>
    <w:rsid w:val="006E040E"/>
    <w:rsid w:val="006F591D"/>
    <w:rsid w:val="00726486"/>
    <w:rsid w:val="00742F60"/>
    <w:rsid w:val="0075449E"/>
    <w:rsid w:val="00765842"/>
    <w:rsid w:val="0076767F"/>
    <w:rsid w:val="00772E53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95648"/>
    <w:rsid w:val="008B1B84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54E5E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1A9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007A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C317-717B-45C1-A56C-97D317A4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24</TotalTime>
  <Pages>4</Pages>
  <Words>1311</Words>
  <Characters>7212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renouvellement mise en disponiblité pour convenances personnelles</vt:lpstr>
    </vt:vector>
  </TitlesOfParts>
  <Manager>laurent.gougeon@cdg45.fr</Manager>
  <Company>CDG 45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renouvellement mise en disponiblité pour convenances personnelles accordée avant septembre 2018</dc:title>
  <dc:subject/>
  <dc:creator>laurent.gougeon@cdg45.fr</dc:creator>
  <cp:keywords>Modèle, arrêté, renouvellement, disponibilité, convenances, personnelles</cp:keywords>
  <dc:description/>
  <cp:lastModifiedBy>Laurent GOUGEON</cp:lastModifiedBy>
  <cp:revision>3</cp:revision>
  <cp:lastPrinted>2020-04-08T06:34:00Z</cp:lastPrinted>
  <dcterms:created xsi:type="dcterms:W3CDTF">2021-06-07T09:48:00Z</dcterms:created>
  <dcterms:modified xsi:type="dcterms:W3CDTF">2021-06-07T10:11:00Z</dcterms:modified>
</cp:coreProperties>
</file>