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4B32C134" w:rsidR="00BA74E6" w:rsidRPr="00F2481D" w:rsidRDefault="000C0AC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attribution d’un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0B579E">
        <w:rPr>
          <w:rFonts w:ascii="Ebrima" w:hAnsi="Ebrima"/>
          <w:b/>
          <w:bCs/>
          <w:i/>
          <w:color w:val="000000" w:themeColor="text1"/>
          <w:sz w:val="28"/>
          <w:szCs w:val="28"/>
        </w:rPr>
        <w:t>pour exercer un mandat national ou des fonctions de membre du Gouvernement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(agent contractuel)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47B2772" w14:textId="77777777" w:rsidR="009D228B" w:rsidRPr="00137D8F" w:rsidRDefault="009D228B" w:rsidP="009D228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50F2A" w14:textId="77777777" w:rsidR="009D228B" w:rsidRPr="00137D8F" w:rsidRDefault="009D228B" w:rsidP="009D228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2E43946D" w14:textId="77777777" w:rsidR="009D228B" w:rsidRPr="00137D8F" w:rsidRDefault="009D228B" w:rsidP="009D228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1A1EF17" w14:textId="77777777" w:rsidR="009D228B" w:rsidRPr="00137D8F" w:rsidRDefault="009D228B" w:rsidP="009D228B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3B1F130F" w14:textId="5D599CD6" w:rsidR="000B579E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0C0ACA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B579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pour exercer un mandat national </w:t>
      </w:r>
    </w:p>
    <w:p w14:paraId="69BA44DE" w14:textId="322AFC78" w:rsidR="002F6A36" w:rsidRPr="00137D8F" w:rsidRDefault="000B579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ou des fonctions de membre du Gouvernement</w:t>
      </w:r>
    </w:p>
    <w:p w14:paraId="491B1978" w14:textId="77777777" w:rsidR="009D228B" w:rsidRPr="00137D8F" w:rsidRDefault="009D228B" w:rsidP="009D228B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70F1BEF0" w14:textId="77777777" w:rsidR="009D228B" w:rsidRPr="00137D8F" w:rsidRDefault="009D228B" w:rsidP="009D228B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A12ECEB" w14:textId="1C9F17A8" w:rsidR="009D228B" w:rsidRPr="00137D8F" w:rsidRDefault="009D228B" w:rsidP="009D228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5F3DB5">
        <w:rPr>
          <w:rFonts w:ascii="Ebrima" w:hAnsi="Ebrima"/>
          <w:bCs/>
          <w:sz w:val="20"/>
          <w:szCs w:val="20"/>
        </w:rPr>
        <w:t>,</w:t>
      </w:r>
    </w:p>
    <w:bookmarkEnd w:id="0"/>
    <w:p w14:paraId="3FB0DB78" w14:textId="631009DA" w:rsidR="0041233A" w:rsidRDefault="0041233A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956CB01" w14:textId="4D3C33CC" w:rsidR="0041233A" w:rsidRPr="00EC6F0A" w:rsidRDefault="0041233A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p w14:paraId="6291C7D9" w14:textId="77777777" w:rsidR="00EB20BF" w:rsidRPr="00EC6F0A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562A1F02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0EA43077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9D228B">
        <w:rPr>
          <w:rFonts w:ascii="Ebrima" w:hAnsi="Ebrima"/>
          <w:bCs/>
          <w:sz w:val="20"/>
          <w:szCs w:val="20"/>
        </w:rPr>
        <w:t>modifié</w:t>
      </w:r>
      <w:r w:rsidR="00EC6F0A" w:rsidRPr="00EC6F0A">
        <w:rPr>
          <w:rFonts w:ascii="Ebrima" w:hAnsi="Ebrima"/>
          <w:bCs/>
          <w:sz w:val="20"/>
          <w:szCs w:val="20"/>
        </w:rPr>
        <w:t xml:space="preserve">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 xml:space="preserve">, notamment ses articles </w:t>
      </w:r>
      <w:r w:rsidR="000B579E">
        <w:rPr>
          <w:rFonts w:ascii="Ebrima" w:hAnsi="Ebrima"/>
          <w:bCs/>
          <w:sz w:val="20"/>
          <w:szCs w:val="20"/>
        </w:rPr>
        <w:t>19</w:t>
      </w:r>
      <w:r w:rsidR="00300A13">
        <w:rPr>
          <w:rFonts w:ascii="Ebrima" w:hAnsi="Ebrima"/>
          <w:bCs/>
          <w:sz w:val="20"/>
          <w:szCs w:val="20"/>
        </w:rPr>
        <w:t xml:space="preserve"> et 33</w:t>
      </w:r>
      <w:r w:rsidR="0041233A">
        <w:rPr>
          <w:rFonts w:ascii="Ebrima" w:hAnsi="Ebrima"/>
          <w:bCs/>
          <w:sz w:val="20"/>
          <w:szCs w:val="20"/>
        </w:rPr>
        <w:t>,</w:t>
      </w:r>
    </w:p>
    <w:p w14:paraId="5840459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61F0FAB9" w14:textId="7A705E73" w:rsidR="000B579E" w:rsidRPr="005B41C8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décret n° </w:t>
      </w:r>
      <w:r w:rsidRPr="005B41C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41C8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5B41C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relatif à la composition du gouvernement et portant désignation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 w:rsidR="009D228B"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5B41C8">
        <w:rPr>
          <w:rFonts w:ascii="Ebrima" w:hAnsi="Ebrima"/>
          <w:bCs/>
          <w:sz w:val="20"/>
          <w:szCs w:val="20"/>
        </w:rPr>
        <w:t>aux fonctions de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5B41C8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5B41C8">
        <w:rPr>
          <w:rFonts w:ascii="Ebrima" w:hAnsi="Ebrima"/>
          <w:bCs/>
          <w:i/>
          <w:sz w:val="20"/>
          <w:szCs w:val="20"/>
        </w:rPr>
        <w:t>(désignation des fonctions de membre du Gouvernement)</w:t>
      </w:r>
      <w:r w:rsidR="005F3DB5">
        <w:rPr>
          <w:rFonts w:ascii="Ebrima" w:hAnsi="Ebrima"/>
          <w:bCs/>
          <w:i/>
          <w:sz w:val="20"/>
          <w:szCs w:val="20"/>
        </w:rPr>
        <w:t>,</w:t>
      </w:r>
    </w:p>
    <w:p w14:paraId="74CF7F91" w14:textId="77777777" w:rsidR="000B579E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</w:t>
      </w:r>
    </w:p>
    <w:p w14:paraId="575DE140" w14:textId="16A2B116" w:rsidR="000B579E" w:rsidRPr="00960A85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l’élection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 w:rsidR="009D228B"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le </w:t>
      </w:r>
      <w:r w:rsidRPr="00960A85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60A85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au mandat de </w:t>
      </w:r>
      <w:r w:rsidRPr="00960A85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60A85">
        <w:rPr>
          <w:rFonts w:ascii="Ebrima" w:hAnsi="Ebrima"/>
          <w:bCs/>
          <w:i/>
          <w:sz w:val="20"/>
          <w:szCs w:val="20"/>
        </w:rPr>
        <w:t>(député, sénateur ou député européen)</w:t>
      </w:r>
      <w:r w:rsidR="005F3DB5">
        <w:rPr>
          <w:rFonts w:ascii="Ebrima" w:hAnsi="Ebrima"/>
          <w:bCs/>
          <w:i/>
          <w:sz w:val="20"/>
          <w:szCs w:val="20"/>
        </w:rPr>
        <w:t>,</w:t>
      </w:r>
    </w:p>
    <w:p w14:paraId="6B096191" w14:textId="77777777" w:rsidR="000B579E" w:rsidRDefault="000B579E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137721E" w14:textId="1E5B3A03" w:rsidR="000B579E" w:rsidRPr="00A4522F" w:rsidRDefault="000B579E" w:rsidP="000B579E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 w:rsidR="005F3DB5">
        <w:rPr>
          <w:rFonts w:ascii="Ebrima" w:hAnsi="Ebrima"/>
          <w:bCs/>
          <w:i/>
          <w:sz w:val="20"/>
          <w:szCs w:val="20"/>
        </w:rPr>
        <w:t>,</w:t>
      </w:r>
    </w:p>
    <w:p w14:paraId="0552D7B6" w14:textId="77777777" w:rsidR="009D228B" w:rsidRDefault="009D228B" w:rsidP="000B579E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</w:p>
    <w:p w14:paraId="581B5D18" w14:textId="4BE402F9" w:rsidR="000B579E" w:rsidRPr="00FB26AB" w:rsidRDefault="000B579E" w:rsidP="000B579E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que la disponibilité pour </w:t>
      </w:r>
      <w:r w:rsidRPr="00960A85">
        <w:rPr>
          <w:rFonts w:ascii="Ebrima" w:eastAsia="Times New Roman" w:hAnsi="Ebrima" w:cs="Tahoma"/>
          <w:i/>
          <w:sz w:val="20"/>
          <w:szCs w:val="20"/>
          <w:lang w:eastAsia="fr-FR"/>
        </w:rPr>
        <w:t>exercer un mandat national OU les fonctions de membre du Gouvernement</w:t>
      </w:r>
      <w:r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est </w:t>
      </w:r>
      <w:r>
        <w:rPr>
          <w:rFonts w:ascii="Ebrima" w:eastAsia="Times New Roman" w:hAnsi="Ebrima" w:cs="Tahoma"/>
          <w:sz w:val="20"/>
          <w:szCs w:val="20"/>
          <w:lang w:eastAsia="fr-FR"/>
        </w:rPr>
        <w:t>octroyée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 xml:space="preserve"> </w:t>
      </w:r>
      <w:r>
        <w:rPr>
          <w:rFonts w:ascii="Ebrima" w:eastAsia="Times New Roman" w:hAnsi="Ebrima" w:cs="Tahoma"/>
          <w:sz w:val="20"/>
          <w:szCs w:val="20"/>
          <w:lang w:eastAsia="fr-FR"/>
        </w:rPr>
        <w:t>d’office</w:t>
      </w:r>
      <w:r w:rsidRPr="00FB26AB">
        <w:rPr>
          <w:rFonts w:ascii="Ebrima" w:eastAsia="Times New Roman" w:hAnsi="Ebrima" w:cs="Tahoma"/>
          <w:sz w:val="20"/>
          <w:szCs w:val="20"/>
          <w:lang w:eastAsia="fr-FR"/>
        </w:rPr>
        <w:t>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2949AE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2949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75D3568" w14:textId="6E61D027" w:rsidR="000B579E" w:rsidRPr="00CC42E6" w:rsidRDefault="009D228B" w:rsidP="002949A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Madame</w:t>
      </w:r>
      <w:r>
        <w:rPr>
          <w:rFonts w:ascii="Ebrima" w:hAnsi="Ebrima"/>
          <w:bCs/>
          <w:i/>
          <w:sz w:val="20"/>
          <w:szCs w:val="20"/>
        </w:rPr>
        <w:t xml:space="preserve"> ou Monsieur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0B579E" w:rsidRPr="00CC42E6">
        <w:rPr>
          <w:rFonts w:ascii="Ebrima" w:hAnsi="Ebrima"/>
          <w:sz w:val="20"/>
          <w:szCs w:val="20"/>
        </w:rPr>
        <w:t xml:space="preserve">est placé(e) en </w:t>
      </w:r>
      <w:r w:rsidR="000B579E">
        <w:rPr>
          <w:rFonts w:ascii="Ebrima" w:hAnsi="Ebrima"/>
          <w:sz w:val="20"/>
          <w:szCs w:val="20"/>
        </w:rPr>
        <w:t xml:space="preserve">congé d’office </w:t>
      </w:r>
      <w:r w:rsidR="000B579E">
        <w:rPr>
          <w:rFonts w:ascii="Ebrima" w:hAnsi="Ebrima"/>
          <w:bCs/>
          <w:sz w:val="20"/>
          <w:szCs w:val="20"/>
        </w:rPr>
        <w:t xml:space="preserve">pour la durée du mandat de </w:t>
      </w:r>
      <w:r w:rsidR="000B579E" w:rsidRPr="00621EB3">
        <w:rPr>
          <w:rFonts w:ascii="Ebrima" w:hAnsi="Ebrima"/>
          <w:bCs/>
          <w:sz w:val="20"/>
          <w:szCs w:val="20"/>
          <w:highlight w:val="yellow"/>
        </w:rPr>
        <w:t>…</w:t>
      </w:r>
      <w:r w:rsidR="000B579E">
        <w:rPr>
          <w:rFonts w:ascii="Ebrima" w:hAnsi="Ebrima"/>
          <w:bCs/>
          <w:sz w:val="20"/>
          <w:szCs w:val="20"/>
        </w:rPr>
        <w:t xml:space="preserve"> </w:t>
      </w:r>
      <w:r w:rsidR="000B579E" w:rsidRPr="00B43257">
        <w:rPr>
          <w:rFonts w:ascii="Ebrima" w:hAnsi="Ebrima"/>
          <w:bCs/>
          <w:sz w:val="20"/>
          <w:szCs w:val="20"/>
        </w:rPr>
        <w:t xml:space="preserve"> </w:t>
      </w:r>
      <w:r w:rsidR="000B579E" w:rsidRPr="00960A85">
        <w:rPr>
          <w:rFonts w:ascii="Ebrima" w:hAnsi="Ebrima"/>
          <w:bCs/>
          <w:i/>
          <w:sz w:val="20"/>
          <w:szCs w:val="20"/>
        </w:rPr>
        <w:t xml:space="preserve">(député, sénateur ou député européen) </w:t>
      </w:r>
      <w:r w:rsidR="000B579E">
        <w:rPr>
          <w:rFonts w:ascii="Ebrima" w:hAnsi="Ebrima"/>
          <w:bCs/>
          <w:i/>
          <w:sz w:val="20"/>
          <w:szCs w:val="20"/>
        </w:rPr>
        <w:t xml:space="preserve">OU pour la durée d’exercice des fonctions de </w:t>
      </w:r>
      <w:r w:rsidR="000B579E" w:rsidRPr="006348E7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0B579E">
        <w:rPr>
          <w:rFonts w:ascii="Ebrima" w:hAnsi="Ebrima"/>
          <w:bCs/>
          <w:i/>
          <w:sz w:val="20"/>
          <w:szCs w:val="20"/>
        </w:rPr>
        <w:t xml:space="preserve"> (</w:t>
      </w:r>
      <w:r w:rsidR="000B579E" w:rsidRPr="005B41C8">
        <w:rPr>
          <w:rFonts w:ascii="Ebrima" w:hAnsi="Ebrima"/>
          <w:bCs/>
          <w:i/>
          <w:sz w:val="20"/>
          <w:szCs w:val="20"/>
        </w:rPr>
        <w:t>désignation des fonctions de membre du Gouvernement)</w:t>
      </w:r>
      <w:r w:rsidR="000B579E">
        <w:rPr>
          <w:rFonts w:ascii="Ebrima" w:hAnsi="Ebrima"/>
          <w:bCs/>
          <w:i/>
          <w:sz w:val="20"/>
          <w:szCs w:val="20"/>
        </w:rPr>
        <w:t xml:space="preserve"> </w:t>
      </w:r>
      <w:r w:rsidR="000B579E" w:rsidRPr="00B43257">
        <w:rPr>
          <w:rFonts w:ascii="Ebrima" w:hAnsi="Ebrima"/>
          <w:bCs/>
          <w:sz w:val="20"/>
          <w:szCs w:val="20"/>
        </w:rPr>
        <w:t xml:space="preserve">à compter du </w:t>
      </w:r>
      <w:r w:rsidR="000B579E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0B579E">
        <w:rPr>
          <w:rFonts w:ascii="Ebrima" w:hAnsi="Ebrima"/>
          <w:bCs/>
          <w:sz w:val="20"/>
          <w:szCs w:val="20"/>
        </w:rPr>
        <w:t xml:space="preserve"> </w:t>
      </w:r>
      <w:r w:rsidR="000B579E" w:rsidRPr="005E3307">
        <w:rPr>
          <w:rFonts w:ascii="Ebrima" w:hAnsi="Ebrima"/>
          <w:bCs/>
          <w:i/>
          <w:sz w:val="20"/>
          <w:szCs w:val="20"/>
        </w:rPr>
        <w:t>(date)</w:t>
      </w:r>
      <w:r w:rsidR="000B579E">
        <w:rPr>
          <w:rFonts w:ascii="Ebrima" w:hAnsi="Ebrima"/>
          <w:bCs/>
          <w:sz w:val="20"/>
          <w:szCs w:val="20"/>
        </w:rPr>
        <w:t>.</w:t>
      </w:r>
    </w:p>
    <w:p w14:paraId="3CB8B60E" w14:textId="77777777" w:rsidR="009F5930" w:rsidRPr="00CC42E6" w:rsidRDefault="009F5930" w:rsidP="002949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2949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2949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C33937" w14:textId="51B2CBBD" w:rsidR="000B579E" w:rsidRPr="005E3307" w:rsidRDefault="000B579E" w:rsidP="002949AE">
      <w:pPr>
        <w:pStyle w:val="loose"/>
        <w:spacing w:before="0" w:beforeAutospacing="0" w:after="0" w:afterAutospacing="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 congé est accordé dans la limite de la durée du mandat exercé par l’agent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OU dans la limite de la durée d’exercice des fonctions de </w:t>
      </w:r>
      <w:r w:rsidRPr="006348E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6348E7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Pr="005B41C8">
        <w:rPr>
          <w:rFonts w:ascii="Ebrima" w:hAnsi="Ebrima"/>
          <w:bCs/>
          <w:i/>
          <w:sz w:val="20"/>
          <w:szCs w:val="20"/>
        </w:rPr>
        <w:t>désignation des fonctions de membre du Gouvernement)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et si les conditions pour l’obtenir demeurent réunies.</w:t>
      </w:r>
    </w:p>
    <w:p w14:paraId="790A1325" w14:textId="77777777" w:rsidR="000B579E" w:rsidRDefault="000B579E" w:rsidP="002949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2949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2949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309B16A3" w:rsidR="00CC42E6" w:rsidRDefault="00CC42E6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0B579E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2949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D3D20" w14:textId="77777777" w:rsidR="00A4522F" w:rsidRPr="00CC42E6" w:rsidRDefault="00A4522F" w:rsidP="002949AE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051EE5D8" w14:textId="77777777" w:rsidR="00A4522F" w:rsidRDefault="00A4522F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5C6CDED" w14:textId="7DDEF5E4" w:rsidR="00205919" w:rsidRDefault="000B579E" w:rsidP="002949AE">
      <w:pPr>
        <w:spacing w:after="0" w:line="240" w:lineRule="auto"/>
        <w:jc w:val="both"/>
        <w:rPr>
          <w:rFonts w:ascii="Tahoma" w:eastAsia="Times New Roman" w:hAnsi="Tahoma" w:cs="Tahoma"/>
          <w:b/>
          <w:szCs w:val="20"/>
          <w:lang w:eastAsia="fr-FR"/>
        </w:rPr>
      </w:pPr>
      <w:r>
        <w:rPr>
          <w:rFonts w:ascii="Ebrima" w:hAnsi="Ebrima"/>
          <w:bCs/>
          <w:sz w:val="20"/>
          <w:szCs w:val="20"/>
        </w:rPr>
        <w:t xml:space="preserve">L’agent </w:t>
      </w:r>
      <w:r w:rsidRPr="000B579E">
        <w:rPr>
          <w:rFonts w:ascii="Ebrima" w:hAnsi="Ebrima"/>
          <w:bCs/>
          <w:sz w:val="20"/>
          <w:szCs w:val="20"/>
        </w:rPr>
        <w:t xml:space="preserve">parvenu au terme </w:t>
      </w:r>
      <w:r w:rsidRPr="000B579E">
        <w:rPr>
          <w:rFonts w:ascii="Ebrima" w:hAnsi="Ebrima"/>
          <w:bCs/>
          <w:i/>
          <w:sz w:val="20"/>
          <w:szCs w:val="20"/>
        </w:rPr>
        <w:t>de ses fonctions de membre du gouvernement OU de son mandat</w:t>
      </w:r>
      <w:r w:rsidRPr="000B579E">
        <w:rPr>
          <w:rFonts w:ascii="Ebrima" w:hAnsi="Ebrima"/>
          <w:bCs/>
          <w:sz w:val="20"/>
          <w:szCs w:val="20"/>
        </w:rPr>
        <w:t xml:space="preserve"> </w:t>
      </w:r>
      <w:r w:rsidR="00205919" w:rsidRPr="005E3307">
        <w:rPr>
          <w:rFonts w:ascii="Ebrima" w:hAnsi="Ebrima" w:cs="Arial"/>
          <w:color w:val="000000" w:themeColor="text1"/>
          <w:sz w:val="20"/>
          <w:szCs w:val="20"/>
        </w:rPr>
        <w:t>devra solliciter sa réintégration ou le renouvellement de sa disponibilité</w:t>
      </w:r>
      <w:r w:rsidR="00205919">
        <w:rPr>
          <w:rFonts w:ascii="Ebrima" w:hAnsi="Ebrima" w:cs="Arial"/>
          <w:color w:val="000000" w:themeColor="text1"/>
          <w:sz w:val="20"/>
          <w:szCs w:val="20"/>
        </w:rPr>
        <w:t xml:space="preserve"> auprès de l’autorité territoriale, sans condition de délai.</w:t>
      </w:r>
    </w:p>
    <w:p w14:paraId="75E0CB0D" w14:textId="77777777" w:rsidR="00205919" w:rsidRDefault="00205919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E0919CF" w14:textId="4EAB9A31" w:rsidR="00A4522F" w:rsidRDefault="00205919" w:rsidP="002949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sera </w:t>
      </w:r>
      <w:r w:rsidR="000B579E" w:rsidRPr="000B579E">
        <w:rPr>
          <w:rFonts w:ascii="Ebrima" w:hAnsi="Ebrima"/>
          <w:bCs/>
          <w:sz w:val="20"/>
          <w:szCs w:val="20"/>
        </w:rPr>
        <w:t xml:space="preserve">réintégré, au besoin en surnombre, dans son précédent emploi ou un emploi analogue assorti d'une rémunération identique, dans les deux mois suivant la date à laquelle il a </w:t>
      </w:r>
      <w:r w:rsidR="000B579E">
        <w:rPr>
          <w:rFonts w:ascii="Ebrima" w:hAnsi="Ebrima"/>
          <w:bCs/>
          <w:sz w:val="20"/>
          <w:szCs w:val="20"/>
        </w:rPr>
        <w:t>informé l’autorité territoriale</w:t>
      </w:r>
      <w:r>
        <w:rPr>
          <w:rFonts w:ascii="Ebrima" w:hAnsi="Ebrima"/>
          <w:bCs/>
          <w:sz w:val="20"/>
          <w:szCs w:val="20"/>
        </w:rPr>
        <w:t>.</w:t>
      </w:r>
    </w:p>
    <w:p w14:paraId="0332B8F4" w14:textId="77777777" w:rsidR="000B579E" w:rsidRDefault="000B579E" w:rsidP="002949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67AB9BF" w14:textId="30C50E07" w:rsidR="00205919" w:rsidRDefault="00205919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Si l'agent demande 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>qu'il soit mis fin au congé a</w:t>
      </w:r>
      <w:r>
        <w:rPr>
          <w:rFonts w:ascii="Ebrima" w:hAnsi="Ebrima" w:cs="Arial"/>
          <w:color w:val="000000" w:themeColor="text1"/>
          <w:sz w:val="20"/>
          <w:szCs w:val="20"/>
        </w:rPr>
        <w:t>vant le terme initialement fixé, les dispositions ci-dessus sont appliquées.</w:t>
      </w:r>
    </w:p>
    <w:p w14:paraId="05EEAF3B" w14:textId="77777777" w:rsidR="00205919" w:rsidRPr="00137D8F" w:rsidRDefault="00205919" w:rsidP="002949A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EDDF2A8" w14:textId="49DB8C4B" w:rsidR="00205919" w:rsidRPr="006E040E" w:rsidRDefault="00205919" w:rsidP="002949AE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D228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2949AE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2C25AAA2" w14:textId="77777777" w:rsidR="00205919" w:rsidRDefault="00205919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8CFDD51" w14:textId="0D258E1C" w:rsidR="00205919" w:rsidRPr="006E040E" w:rsidRDefault="00205919" w:rsidP="002949AE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D228B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E07B423" w14:textId="77777777" w:rsidR="009D228B" w:rsidRPr="00137D8F" w:rsidRDefault="009D228B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Default="00617C71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2A6073A" w14:textId="6F9F4C3A" w:rsidR="009D228B" w:rsidRPr="009D228B" w:rsidRDefault="009D228B" w:rsidP="002949AE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9D228B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7</w:t>
      </w:r>
      <w:r w:rsidRPr="009D228B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36919816" w14:textId="77777777" w:rsidR="009D228B" w:rsidRPr="00137D8F" w:rsidRDefault="009D228B" w:rsidP="002949AE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552F190" w14:textId="77777777" w:rsidR="009D228B" w:rsidRPr="00137D8F" w:rsidRDefault="009D228B" w:rsidP="002949AE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1" w:name="_Hlk124328039"/>
      <w:bookmarkStart w:id="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1A07788" w14:textId="77777777" w:rsidR="009D228B" w:rsidRPr="00137D8F" w:rsidRDefault="009D228B" w:rsidP="009D228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1"/>
    <w:p w14:paraId="74166C47" w14:textId="77777777" w:rsidR="009D228B" w:rsidRPr="00137D8F" w:rsidRDefault="009D228B" w:rsidP="009D228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B44D1C3" w14:textId="77777777" w:rsidR="009D228B" w:rsidRPr="00137D8F" w:rsidRDefault="009D228B" w:rsidP="009D228B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A2FE3F5" w14:textId="77777777" w:rsidR="009D228B" w:rsidRPr="00137D8F" w:rsidRDefault="009D228B" w:rsidP="009D228B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A48F7BB" w14:textId="77777777" w:rsidR="009D228B" w:rsidRPr="00137D8F" w:rsidRDefault="009D228B" w:rsidP="009D228B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C54B6F2" w14:textId="77777777" w:rsidR="009D228B" w:rsidRPr="00137D8F" w:rsidRDefault="009D228B" w:rsidP="009D228B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8FB3EFA" w14:textId="77777777" w:rsidR="009D228B" w:rsidRPr="00137D8F" w:rsidRDefault="009D228B" w:rsidP="009D228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9ABC739" w14:textId="77777777" w:rsidR="009D228B" w:rsidRPr="00137D8F" w:rsidRDefault="009D228B" w:rsidP="009D228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3" w:name="_Hlk152619672"/>
    </w:p>
    <w:p w14:paraId="4E06BDB5" w14:textId="77777777" w:rsidR="009D228B" w:rsidRPr="00137D8F" w:rsidRDefault="009D228B" w:rsidP="009D228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3"/>
    <w:p w14:paraId="73A8A716" w14:textId="77777777" w:rsidR="009D228B" w:rsidRDefault="009D228B" w:rsidP="009D228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81EEB22" w14:textId="77777777" w:rsidR="009D228B" w:rsidRPr="00137D8F" w:rsidRDefault="009D228B" w:rsidP="009D228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452F3FCF" w14:textId="77777777" w:rsidR="009D228B" w:rsidRPr="00137D8F" w:rsidRDefault="009D228B" w:rsidP="009D228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0AFB47A" w14:textId="77777777" w:rsidR="009D228B" w:rsidRPr="00137D8F" w:rsidRDefault="009D228B" w:rsidP="009D228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FAB82B7" w14:textId="77777777" w:rsidR="009D228B" w:rsidRPr="00137D8F" w:rsidRDefault="009D228B" w:rsidP="009D228B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61C26A83" w14:textId="77777777" w:rsidR="009D228B" w:rsidRPr="00137D8F" w:rsidRDefault="009D228B" w:rsidP="009D228B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A7D2117" w14:textId="77777777" w:rsidR="009D228B" w:rsidRPr="00137D8F" w:rsidRDefault="009D228B" w:rsidP="009D228B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D6B7913" w14:textId="77777777" w:rsidR="009D228B" w:rsidRPr="00137D8F" w:rsidRDefault="009D228B" w:rsidP="009D228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EB3BEED" w14:textId="77777777" w:rsidR="009D228B" w:rsidRPr="00137D8F" w:rsidRDefault="009D228B" w:rsidP="009D228B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</w:p>
    <w:p w14:paraId="297F960B" w14:textId="177457A4" w:rsidR="007B0DEE" w:rsidRPr="00137D8F" w:rsidRDefault="007B0DEE" w:rsidP="009D228B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0D0E" w14:textId="77777777" w:rsidR="001A64A5" w:rsidRDefault="001A64A5" w:rsidP="00617C71">
      <w:pPr>
        <w:spacing w:after="0" w:line="240" w:lineRule="auto"/>
      </w:pPr>
      <w:r>
        <w:separator/>
      </w:r>
    </w:p>
  </w:endnote>
  <w:endnote w:type="continuationSeparator" w:id="0">
    <w:p w14:paraId="71821453" w14:textId="77777777" w:rsidR="001A64A5" w:rsidRDefault="001A64A5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DA2A" w14:textId="77777777" w:rsidR="001A64A5" w:rsidRDefault="001A64A5" w:rsidP="00617C71">
      <w:pPr>
        <w:spacing w:after="0" w:line="240" w:lineRule="auto"/>
      </w:pPr>
      <w:r>
        <w:separator/>
      </w:r>
    </w:p>
  </w:footnote>
  <w:footnote w:type="continuationSeparator" w:id="0">
    <w:p w14:paraId="1A3BCFA3" w14:textId="77777777" w:rsidR="001A64A5" w:rsidRDefault="001A64A5" w:rsidP="00617C71">
      <w:pPr>
        <w:spacing w:after="0" w:line="240" w:lineRule="auto"/>
      </w:pPr>
      <w:r>
        <w:continuationSeparator/>
      </w:r>
    </w:p>
  </w:footnote>
  <w:footnote w:id="1">
    <w:p w14:paraId="1317AB32" w14:textId="77777777" w:rsidR="009D228B" w:rsidRPr="00102B62" w:rsidRDefault="009D228B" w:rsidP="009D228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E0F5D02" w14:textId="77777777" w:rsidR="009D228B" w:rsidRDefault="009D228B" w:rsidP="009D228B">
      <w:pPr>
        <w:pStyle w:val="Notedebasdepage"/>
      </w:pPr>
    </w:p>
  </w:footnote>
  <w:footnote w:id="2">
    <w:p w14:paraId="4B76D8A8" w14:textId="77777777" w:rsidR="000B579E" w:rsidRPr="007B3C69" w:rsidRDefault="000B579E" w:rsidP="000B579E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7B3C69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Le mandat de député, sénateur et député européen est de 6 ans. Il </w:t>
      </w:r>
      <w:r w:rsidRPr="007B3C69">
        <w:rPr>
          <w:rFonts w:ascii="Ebrima" w:hAnsi="Ebrima"/>
          <w:i/>
          <w:sz w:val="18"/>
          <w:szCs w:val="18"/>
        </w:rPr>
        <w:t xml:space="preserve">cesse le jour de l’élection </w:t>
      </w:r>
      <w:r>
        <w:rPr>
          <w:rFonts w:ascii="Ebrima" w:hAnsi="Ebrima"/>
          <w:i/>
          <w:sz w:val="18"/>
          <w:szCs w:val="18"/>
        </w:rPr>
        <w:t>Si l’agent est réélu ou s’il est renouvelé dans ses fonctions ministérielles ou qu’il prend un autre portefeuille ministériel, il doit solliciter le renouvellement de sa disponibilité 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069371">
    <w:abstractNumId w:val="8"/>
  </w:num>
  <w:num w:numId="2" w16cid:durableId="701635175">
    <w:abstractNumId w:val="9"/>
  </w:num>
  <w:num w:numId="3" w16cid:durableId="886335509">
    <w:abstractNumId w:val="2"/>
  </w:num>
  <w:num w:numId="4" w16cid:durableId="329334721">
    <w:abstractNumId w:val="7"/>
  </w:num>
  <w:num w:numId="5" w16cid:durableId="1486434508">
    <w:abstractNumId w:val="4"/>
  </w:num>
  <w:num w:numId="6" w16cid:durableId="448670430">
    <w:abstractNumId w:val="0"/>
  </w:num>
  <w:num w:numId="7" w16cid:durableId="909736021">
    <w:abstractNumId w:val="10"/>
  </w:num>
  <w:num w:numId="8" w16cid:durableId="1682656907">
    <w:abstractNumId w:val="6"/>
  </w:num>
  <w:num w:numId="9" w16cid:durableId="158693384">
    <w:abstractNumId w:val="5"/>
  </w:num>
  <w:num w:numId="10" w16cid:durableId="510486518">
    <w:abstractNumId w:val="1"/>
  </w:num>
  <w:num w:numId="11" w16cid:durableId="267860744">
    <w:abstractNumId w:val="11"/>
  </w:num>
  <w:num w:numId="12" w16cid:durableId="33584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B579E"/>
    <w:rsid w:val="000C0ACA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A64A5"/>
    <w:rsid w:val="001E5869"/>
    <w:rsid w:val="001E5A42"/>
    <w:rsid w:val="001F61EB"/>
    <w:rsid w:val="00205919"/>
    <w:rsid w:val="00215D15"/>
    <w:rsid w:val="00237361"/>
    <w:rsid w:val="00242D1A"/>
    <w:rsid w:val="00244619"/>
    <w:rsid w:val="00264FDE"/>
    <w:rsid w:val="00271AEC"/>
    <w:rsid w:val="002811DA"/>
    <w:rsid w:val="00286979"/>
    <w:rsid w:val="002949AE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233A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3DB5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A6F00"/>
    <w:rsid w:val="007B0DEE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852C8"/>
    <w:rsid w:val="009871F6"/>
    <w:rsid w:val="009A56F6"/>
    <w:rsid w:val="009B1A8A"/>
    <w:rsid w:val="009D228B"/>
    <w:rsid w:val="009D734B"/>
    <w:rsid w:val="009E406F"/>
    <w:rsid w:val="009E4B3E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2759F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86FE7"/>
    <w:rsid w:val="00E901C1"/>
    <w:rsid w:val="00E97E53"/>
    <w:rsid w:val="00EB20BF"/>
    <w:rsid w:val="00EB7DA0"/>
    <w:rsid w:val="00EC6F0A"/>
    <w:rsid w:val="00F17B47"/>
    <w:rsid w:val="00F2481D"/>
    <w:rsid w:val="00F320CE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51D5-A186-4FE9-AEA8-0BA8F2AC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36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exercer un mandat national</vt:lpstr>
    </vt:vector>
  </TitlesOfParts>
  <Manager>laurent.gougeon@cdg45.fr</Manager>
  <Company>CDG 45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exercer un mandat national</dc:title>
  <dc:subject/>
  <dc:creator>laurent.gougeon@cdg45.fr</dc:creator>
  <cp:keywords>Modèle, arrêté, exercice, mandat, national</cp:keywords>
  <dc:description/>
  <cp:lastModifiedBy>Laurent GOUGEON</cp:lastModifiedBy>
  <cp:revision>7</cp:revision>
  <cp:lastPrinted>2020-04-08T06:34:00Z</cp:lastPrinted>
  <dcterms:created xsi:type="dcterms:W3CDTF">2021-06-08T07:50:00Z</dcterms:created>
  <dcterms:modified xsi:type="dcterms:W3CDTF">2024-01-08T08:59:00Z</dcterms:modified>
</cp:coreProperties>
</file>