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0EE1AABA" w:rsidR="00BA74E6" w:rsidRPr="00F2481D" w:rsidRDefault="00A912D0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5E40AC">
        <w:rPr>
          <w:rFonts w:ascii="Ebrima" w:hAnsi="Ebrima"/>
          <w:b/>
          <w:bCs/>
          <w:i/>
          <w:color w:val="000000" w:themeColor="text1"/>
          <w:sz w:val="28"/>
          <w:szCs w:val="28"/>
        </w:rPr>
        <w:t>attribution d’un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congé pour </w:t>
      </w:r>
      <w:r w:rsidR="00233963" w:rsidRPr="00233963">
        <w:rPr>
          <w:rFonts w:ascii="Ebrima" w:hAnsi="Ebrima"/>
          <w:b/>
          <w:bCs/>
          <w:i/>
          <w:color w:val="000000" w:themeColor="text1"/>
          <w:sz w:val="28"/>
          <w:szCs w:val="28"/>
        </w:rPr>
        <w:t>exercer des fonctions de préparation et d'encadrement des séjours de cohésion du service national universel</w:t>
      </w:r>
      <w:r w:rsidR="005E40A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(agent contractuel)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0895BE21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5E40AC">
        <w:rPr>
          <w:rFonts w:ascii="Ebrima" w:hAnsi="Ebrima"/>
          <w:b/>
          <w:bCs/>
          <w:color w:val="000000" w:themeColor="text1"/>
          <w:sz w:val="24"/>
          <w:szCs w:val="24"/>
        </w:rPr>
        <w:t>attribution d’un</w:t>
      </w:r>
      <w:r w:rsidR="00A912D0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A912D0" w:rsidRPr="00A912D0">
        <w:rPr>
          <w:rFonts w:ascii="Ebrima" w:hAnsi="Ebrima"/>
          <w:b/>
          <w:bCs/>
          <w:iCs/>
          <w:color w:val="000000" w:themeColor="text1"/>
          <w:sz w:val="24"/>
          <w:szCs w:val="24"/>
        </w:rPr>
        <w:t xml:space="preserve">congé pour </w:t>
      </w:r>
      <w:r w:rsidR="00233963" w:rsidRPr="00233963">
        <w:rPr>
          <w:rFonts w:ascii="Ebrima" w:hAnsi="Ebrima"/>
          <w:b/>
          <w:bCs/>
          <w:color w:val="000000" w:themeColor="text1"/>
          <w:sz w:val="24"/>
          <w:szCs w:val="24"/>
        </w:rPr>
        <w:t>exercer des fonctions de préparation et d'encadrement des séjours de cohésion du service national universel</w:t>
      </w:r>
    </w:p>
    <w:p w14:paraId="48B68AA3" w14:textId="45E888E9" w:rsidR="00C23D45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49C5B2D4" w:rsidR="00271AEC" w:rsidRPr="00137D8F" w:rsidRDefault="00271AEC" w:rsidP="00A912D0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A912D0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8D8EE20" w14:textId="18EE001D" w:rsidR="00A912D0" w:rsidRPr="00137D8F" w:rsidRDefault="00A912D0" w:rsidP="00A912D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bookmarkEnd w:id="2"/>
    <w:p w14:paraId="046952DA" w14:textId="6727745D" w:rsidR="00EB20BF" w:rsidRDefault="00EB20BF" w:rsidP="00A912D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3213CA75" w:rsidR="007624DA" w:rsidRPr="00137D8F" w:rsidRDefault="007624DA" w:rsidP="00A912D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</w:t>
      </w:r>
      <w:r w:rsidR="00233963">
        <w:rPr>
          <w:rFonts w:ascii="Ebrima" w:hAnsi="Ebrima"/>
          <w:bCs/>
          <w:sz w:val="20"/>
          <w:szCs w:val="20"/>
        </w:rPr>
        <w:t>notamment son article L.643-1,</w:t>
      </w:r>
    </w:p>
    <w:bookmarkEnd w:id="3"/>
    <w:p w14:paraId="42078DFB" w14:textId="77777777" w:rsidR="00464CCB" w:rsidRPr="00137D8F" w:rsidRDefault="00464CCB" w:rsidP="00A912D0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7CBE3EF9" w:rsidR="00EB20BF" w:rsidRPr="00137D8F" w:rsidRDefault="00EB20BF" w:rsidP="00A912D0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A912D0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35163D1" w14:textId="77777777" w:rsidR="00EB20BF" w:rsidRDefault="00EB20BF" w:rsidP="00A912D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275B510" w14:textId="11B7596D" w:rsidR="00A912D0" w:rsidRPr="00A912D0" w:rsidRDefault="00A912D0" w:rsidP="00A912D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4" w:name="_Hlk153549078"/>
      <w:r w:rsidRPr="00A912D0">
        <w:rPr>
          <w:rFonts w:ascii="Ebrima" w:hAnsi="Ebrima"/>
          <w:bCs/>
          <w:sz w:val="20"/>
          <w:szCs w:val="20"/>
        </w:rPr>
        <w:t xml:space="preserve">Vu le décret n°88-145 du 15 février 1988 modifié relatif aux agents contractuels de la fonction publique territoriale, notamment ses articles </w:t>
      </w:r>
      <w:r>
        <w:rPr>
          <w:rFonts w:ascii="Ebrima" w:hAnsi="Ebrima"/>
          <w:bCs/>
          <w:sz w:val="20"/>
          <w:szCs w:val="20"/>
        </w:rPr>
        <w:t>20</w:t>
      </w:r>
      <w:r w:rsidRPr="00A912D0">
        <w:rPr>
          <w:rFonts w:ascii="Ebrima" w:hAnsi="Ebrima"/>
          <w:bCs/>
          <w:sz w:val="20"/>
          <w:szCs w:val="20"/>
        </w:rPr>
        <w:t xml:space="preserve"> et 33,</w:t>
      </w:r>
    </w:p>
    <w:p w14:paraId="08C40162" w14:textId="77777777" w:rsidR="00A912D0" w:rsidRDefault="00A912D0" w:rsidP="00A912D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0B6F204B" w14:textId="0C7A244E" w:rsidR="0031567E" w:rsidRDefault="0031567E" w:rsidP="00A912D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contrat, d’une durée minimale de 18 mois, conclu le </w:t>
      </w:r>
      <w:r w:rsidRPr="0031567E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p w14:paraId="67AFA729" w14:textId="77777777" w:rsidR="0031567E" w:rsidRPr="00137D8F" w:rsidRDefault="0031567E" w:rsidP="00A912D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bookmarkEnd w:id="4"/>
    <w:p w14:paraId="0A707AA0" w14:textId="0E7DC8C9" w:rsidR="00233963" w:rsidRPr="00DF6072" w:rsidRDefault="00233963" w:rsidP="0023396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 xml:space="preserve">Vu la demande de </w:t>
      </w:r>
      <w:r w:rsidRPr="00DF6072">
        <w:rPr>
          <w:rFonts w:ascii="Ebrima" w:hAnsi="Ebrima"/>
          <w:bCs/>
          <w:i/>
          <w:sz w:val="20"/>
          <w:szCs w:val="20"/>
        </w:rPr>
        <w:t>Madame ou Monsieur</w:t>
      </w:r>
      <w:r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bCs/>
          <w:i/>
          <w:sz w:val="20"/>
          <w:szCs w:val="20"/>
        </w:rPr>
        <w:t>(prénom et NOM de l’agent</w:t>
      </w:r>
      <w:r>
        <w:rPr>
          <w:rFonts w:ascii="Ebrima" w:hAnsi="Ebrima"/>
          <w:bCs/>
          <w:i/>
          <w:sz w:val="20"/>
          <w:szCs w:val="20"/>
        </w:rPr>
        <w:t>)</w:t>
      </w:r>
      <w:r w:rsidRPr="00DF6072">
        <w:rPr>
          <w:rFonts w:ascii="Ebrima" w:hAnsi="Ebrima"/>
          <w:sz w:val="20"/>
          <w:szCs w:val="20"/>
        </w:rPr>
        <w:t xml:space="preserve"> par courrier en date du</w:t>
      </w:r>
      <w:r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, sollicitant le bénéfice d’un congé pour </w:t>
      </w:r>
      <w:r w:rsidRPr="00233963">
        <w:rPr>
          <w:rFonts w:ascii="Ebrima" w:hAnsi="Ebrima"/>
          <w:iCs/>
          <w:sz w:val="20"/>
          <w:szCs w:val="20"/>
        </w:rPr>
        <w:t>exercer des fonctions de préparation et d'encadrement des séjours de cohésion du service national universel</w:t>
      </w:r>
      <w:r>
        <w:rPr>
          <w:rFonts w:ascii="Ebrima" w:hAnsi="Ebrima"/>
          <w:iCs/>
          <w:sz w:val="20"/>
          <w:szCs w:val="20"/>
        </w:rPr>
        <w:t>,</w:t>
      </w:r>
    </w:p>
    <w:p w14:paraId="181D0406" w14:textId="77777777" w:rsidR="00233963" w:rsidRPr="00DF6072" w:rsidRDefault="00233963" w:rsidP="0023396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C3020FD" w14:textId="32C2CC3E" w:rsidR="00233963" w:rsidRPr="00DF6072" w:rsidRDefault="00233963" w:rsidP="0023396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 xml:space="preserve">Vu la convocation de l’autorité militaire en date du </w:t>
      </w:r>
      <w:r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plaçant </w:t>
      </w:r>
      <w:r w:rsidRPr="00DF6072">
        <w:rPr>
          <w:rFonts w:ascii="Ebrima" w:hAnsi="Ebrima"/>
          <w:bCs/>
          <w:i/>
          <w:sz w:val="20"/>
          <w:szCs w:val="20"/>
        </w:rPr>
        <w:t>Madame ou Monsieur</w:t>
      </w:r>
      <w:r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bCs/>
          <w:i/>
          <w:sz w:val="20"/>
          <w:szCs w:val="20"/>
        </w:rPr>
        <w:t>(prénom et NOM de l’agent</w:t>
      </w:r>
      <w:r>
        <w:rPr>
          <w:rFonts w:ascii="Ebrima" w:hAnsi="Ebrima"/>
          <w:bCs/>
          <w:i/>
          <w:sz w:val="20"/>
          <w:szCs w:val="20"/>
        </w:rPr>
        <w:t>)</w:t>
      </w:r>
      <w:r w:rsidRPr="00DF6072">
        <w:rPr>
          <w:rFonts w:ascii="Ebrima" w:hAnsi="Ebrima"/>
          <w:sz w:val="20"/>
          <w:szCs w:val="20"/>
        </w:rPr>
        <w:t xml:space="preserve"> dans l’obligation de s’absenter de son service pour </w:t>
      </w:r>
      <w:r w:rsidRPr="00233963">
        <w:rPr>
          <w:rFonts w:ascii="Ebrima" w:hAnsi="Ebrima"/>
          <w:iCs/>
          <w:sz w:val="20"/>
          <w:szCs w:val="20"/>
        </w:rPr>
        <w:t>exercer des fonctions de préparation et d'encadrement des séjours de cohésion du service national universel</w:t>
      </w:r>
      <w:r w:rsidRPr="00DF6072">
        <w:rPr>
          <w:rFonts w:ascii="Ebrima" w:hAnsi="Ebrima"/>
          <w:sz w:val="20"/>
          <w:szCs w:val="20"/>
        </w:rPr>
        <w:t xml:space="preserve"> du</w:t>
      </w:r>
      <w:r>
        <w:rPr>
          <w:rFonts w:ascii="Ebrima" w:hAnsi="Ebrima"/>
          <w:sz w:val="20"/>
          <w:szCs w:val="20"/>
        </w:rPr>
        <w:t xml:space="preserve"> </w:t>
      </w:r>
      <w:r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au</w:t>
      </w:r>
      <w:r>
        <w:rPr>
          <w:rFonts w:ascii="Ebrima" w:hAnsi="Ebrima"/>
          <w:sz w:val="20"/>
          <w:szCs w:val="20"/>
        </w:rPr>
        <w:t xml:space="preserve"> </w:t>
      </w:r>
      <w:r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>,</w:t>
      </w:r>
    </w:p>
    <w:p w14:paraId="32299432" w14:textId="77777777" w:rsidR="00233963" w:rsidRPr="00DF6072" w:rsidRDefault="00233963" w:rsidP="0023396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8BBB8D8" w14:textId="77777777" w:rsidR="0031567E" w:rsidRPr="00B43257" w:rsidRDefault="0031567E" w:rsidP="0031567E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Considérant que les nécessités de service </w:t>
      </w:r>
      <w:r>
        <w:rPr>
          <w:rFonts w:ascii="Ebrima" w:hAnsi="Ebrima"/>
          <w:sz w:val="20"/>
          <w:szCs w:val="20"/>
        </w:rPr>
        <w:t>ne sont pas incompatibles avec sa demande</w:t>
      </w:r>
      <w:r w:rsidRPr="00B43257">
        <w:rPr>
          <w:rFonts w:ascii="Ebrima" w:hAnsi="Ebrima"/>
          <w:sz w:val="20"/>
          <w:szCs w:val="20"/>
        </w:rPr>
        <w:t>,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72C7311" w14:textId="77777777" w:rsidR="0031567E" w:rsidRDefault="0031567E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73F67968" w14:textId="77777777" w:rsidR="0031567E" w:rsidRDefault="0031567E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06807EF2" w14:textId="4F470E25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3B6CC33A" w:rsidR="009F5930" w:rsidRPr="0031567E" w:rsidRDefault="00A912D0" w:rsidP="00805D85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bookmarkStart w:id="5" w:name="_Hlk153549132"/>
      <w:r w:rsidRPr="00A912D0">
        <w:rPr>
          <w:rFonts w:ascii="Ebrima" w:hAnsi="Ebrima"/>
          <w:i/>
          <w:sz w:val="20"/>
          <w:szCs w:val="20"/>
        </w:rPr>
        <w:t>Madame ou Monsieur</w:t>
      </w:r>
      <w:r w:rsidRPr="00A912D0">
        <w:rPr>
          <w:rFonts w:ascii="Ebrima" w:hAnsi="Ebrima"/>
          <w:sz w:val="20"/>
          <w:szCs w:val="20"/>
        </w:rPr>
        <w:t xml:space="preserve"> </w:t>
      </w:r>
      <w:r w:rsidRPr="00A912D0">
        <w:rPr>
          <w:rFonts w:ascii="Ebrima" w:hAnsi="Ebrima"/>
          <w:sz w:val="20"/>
          <w:szCs w:val="20"/>
          <w:highlight w:val="yellow"/>
        </w:rPr>
        <w:t>…</w:t>
      </w:r>
      <w:r w:rsidRPr="00A912D0">
        <w:rPr>
          <w:rFonts w:ascii="Ebrima" w:hAnsi="Ebrima"/>
          <w:sz w:val="20"/>
          <w:szCs w:val="20"/>
        </w:rPr>
        <w:t xml:space="preserve"> </w:t>
      </w:r>
      <w:r w:rsidRPr="00A912D0">
        <w:rPr>
          <w:rFonts w:ascii="Ebrima" w:hAnsi="Ebrima"/>
          <w:i/>
          <w:sz w:val="20"/>
          <w:szCs w:val="20"/>
        </w:rPr>
        <w:t>(prénom et NOM de l’agent)</w:t>
      </w:r>
      <w:r w:rsidRPr="00A912D0">
        <w:rPr>
          <w:rFonts w:ascii="Ebrima" w:hAnsi="Ebrima"/>
          <w:sz w:val="20"/>
          <w:szCs w:val="20"/>
        </w:rPr>
        <w:t xml:space="preserve"> est placé(e) en congé</w:t>
      </w:r>
      <w:r>
        <w:rPr>
          <w:rFonts w:ascii="Ebrima" w:hAnsi="Ebrima"/>
          <w:sz w:val="20"/>
          <w:szCs w:val="20"/>
        </w:rPr>
        <w:t xml:space="preserve"> pour </w:t>
      </w:r>
      <w:r w:rsidR="0031567E" w:rsidRPr="0031567E">
        <w:rPr>
          <w:rFonts w:ascii="Ebrima" w:hAnsi="Ebrima"/>
          <w:sz w:val="20"/>
          <w:szCs w:val="20"/>
        </w:rPr>
        <w:t xml:space="preserve">exercer des fonctions de préparation et d'encadrement des séjours de cohésion du service national universel </w:t>
      </w:r>
      <w:r>
        <w:rPr>
          <w:rFonts w:ascii="Ebrima" w:hAnsi="Ebrima"/>
          <w:sz w:val="20"/>
          <w:szCs w:val="20"/>
        </w:rPr>
        <w:t xml:space="preserve">à compter du </w:t>
      </w:r>
      <w:r w:rsidRPr="00A912D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jusqu’au </w:t>
      </w:r>
      <w:r w:rsidRPr="00A912D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="0031567E" w:rsidRPr="0031567E">
        <w:rPr>
          <w:rFonts w:ascii="Ebrima" w:hAnsi="Ebrima"/>
          <w:i/>
          <w:iCs/>
          <w:sz w:val="20"/>
          <w:szCs w:val="20"/>
        </w:rPr>
        <w:t>(date)</w:t>
      </w:r>
      <w:r w:rsidR="00D926A2">
        <w:rPr>
          <w:rStyle w:val="Appelnotedebasdep"/>
          <w:rFonts w:ascii="Ebrima" w:hAnsi="Ebrima"/>
          <w:i/>
          <w:iCs/>
          <w:sz w:val="20"/>
          <w:szCs w:val="20"/>
        </w:rPr>
        <w:footnoteReference w:id="2"/>
      </w:r>
    </w:p>
    <w:bookmarkEnd w:id="5"/>
    <w:p w14:paraId="20706A64" w14:textId="77777777" w:rsidR="00A912D0" w:rsidRPr="00137D8F" w:rsidRDefault="00A912D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231A53BC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A912D0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FE1E4B1" w14:textId="39C64A55" w:rsidR="00A912D0" w:rsidRPr="00A912D0" w:rsidRDefault="00A912D0" w:rsidP="00A912D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6" w:name="_Hlk153549157"/>
      <w:r w:rsidRPr="00A912D0">
        <w:rPr>
          <w:rFonts w:ascii="Ebrima" w:hAnsi="Ebrima"/>
          <w:bCs/>
          <w:sz w:val="20"/>
          <w:szCs w:val="20"/>
        </w:rPr>
        <w:t xml:space="preserve">Pendant cette période de congé, l’agent percevra </w:t>
      </w:r>
      <w:r w:rsidR="0031567E">
        <w:rPr>
          <w:rFonts w:ascii="Ebrima" w:hAnsi="Ebrima"/>
          <w:bCs/>
          <w:sz w:val="20"/>
          <w:szCs w:val="20"/>
        </w:rPr>
        <w:t>l’intégralité de sa</w:t>
      </w:r>
      <w:r w:rsidRPr="00A912D0">
        <w:rPr>
          <w:rFonts w:ascii="Ebrima" w:hAnsi="Ebrima"/>
          <w:bCs/>
          <w:sz w:val="20"/>
          <w:szCs w:val="20"/>
        </w:rPr>
        <w:t xml:space="preserve"> rémunération</w:t>
      </w:r>
      <w:r w:rsidR="00DA6D60">
        <w:rPr>
          <w:rFonts w:ascii="Ebrima" w:hAnsi="Ebrima"/>
          <w:bCs/>
          <w:sz w:val="20"/>
          <w:szCs w:val="20"/>
        </w:rPr>
        <w:t>.</w:t>
      </w:r>
      <w:r w:rsidRPr="00A912D0">
        <w:rPr>
          <w:rFonts w:ascii="Ebrima" w:hAnsi="Ebrima"/>
          <w:bCs/>
          <w:sz w:val="20"/>
          <w:szCs w:val="20"/>
        </w:rPr>
        <w:t xml:space="preserve"> </w:t>
      </w:r>
    </w:p>
    <w:bookmarkEnd w:id="6"/>
    <w:p w14:paraId="49AD9BF1" w14:textId="77777777" w:rsidR="00216EEA" w:rsidRPr="00137D8F" w:rsidRDefault="00216EEA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0BD3FB85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912D0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B256F80" w14:textId="4D651F40" w:rsidR="00216EEA" w:rsidRPr="00216EEA" w:rsidRDefault="00216EEA" w:rsidP="00216EE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7" w:name="_Hlk153549116"/>
      <w:r w:rsidRPr="00216EEA">
        <w:rPr>
          <w:rFonts w:ascii="Ebrima" w:hAnsi="Ebrima" w:cs="Arial"/>
          <w:color w:val="000000" w:themeColor="text1"/>
          <w:sz w:val="20"/>
          <w:szCs w:val="20"/>
        </w:rPr>
        <w:t xml:space="preserve">À l’expiration du congé, </w:t>
      </w:r>
      <w:r w:rsidRPr="00216EEA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Madame ou Monsieur </w:t>
      </w:r>
      <w:r w:rsidRPr="00216EEA">
        <w:rPr>
          <w:rFonts w:ascii="Ebrima" w:hAnsi="Ebrima" w:cs="Arial"/>
          <w:i/>
          <w:iCs/>
          <w:color w:val="000000" w:themeColor="text1"/>
          <w:sz w:val="20"/>
          <w:szCs w:val="20"/>
          <w:highlight w:val="yellow"/>
        </w:rPr>
        <w:t>…</w:t>
      </w:r>
      <w:r w:rsidRPr="00216EEA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(prénom et NOM de l’agent)</w:t>
      </w:r>
      <w:r w:rsidRPr="00216EEA">
        <w:rPr>
          <w:rFonts w:ascii="Ebrima" w:hAnsi="Ebrima" w:cs="Arial"/>
          <w:color w:val="000000" w:themeColor="text1"/>
          <w:sz w:val="20"/>
          <w:szCs w:val="20"/>
        </w:rPr>
        <w:t xml:space="preserve"> est réaffecté(e) dans son ancien emploi dans la mesure où les nécessités de service le permettent et pour la période restant à courir avant le terme du contrat. Dans le cas où </w:t>
      </w:r>
      <w:r w:rsidRPr="00216EEA">
        <w:rPr>
          <w:rFonts w:ascii="Ebrima" w:hAnsi="Ebrima" w:cs="Arial"/>
          <w:i/>
          <w:iCs/>
          <w:color w:val="000000" w:themeColor="text1"/>
          <w:sz w:val="20"/>
          <w:szCs w:val="20"/>
        </w:rPr>
        <w:t>il/elle</w:t>
      </w:r>
      <w:r w:rsidRPr="00216EEA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réaffecté(e) dans son précédent emploi, il bénéficie d'une priorité pour occuper un emploi similaire assorti d'une rémunération équivalente.</w:t>
      </w:r>
    </w:p>
    <w:bookmarkEnd w:id="7"/>
    <w:p w14:paraId="46E2856D" w14:textId="77777777" w:rsidR="00216EEA" w:rsidRDefault="00216EEA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00B07D8" w14:textId="3B9DDD6B" w:rsidR="00216EEA" w:rsidRPr="00216EEA" w:rsidRDefault="00216EEA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216EEA">
        <w:rPr>
          <w:rFonts w:ascii="Ebrima" w:hAnsi="Ebrima" w:cs="Arial"/>
          <w:b/>
          <w:bCs/>
          <w:color w:val="000000" w:themeColor="text1"/>
          <w:sz w:val="20"/>
          <w:szCs w:val="20"/>
        </w:rPr>
        <w:t>Article 4 :</w:t>
      </w:r>
    </w:p>
    <w:p w14:paraId="797397A2" w14:textId="77777777" w:rsidR="00216EEA" w:rsidRPr="00137D8F" w:rsidRDefault="00216EEA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5CF2B2BA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216EEA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7B161C26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216EEA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8" w:name="_Hlk124328039"/>
      <w:bookmarkStart w:id="9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8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7BCEB57" w14:textId="77777777" w:rsidR="00A912D0" w:rsidRPr="00137D8F" w:rsidRDefault="00A912D0" w:rsidP="00A912D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059D4DFD" w14:textId="77777777" w:rsidR="00A912D0" w:rsidRDefault="00A912D0" w:rsidP="00A912D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EC58D2B" w14:textId="77777777" w:rsidR="00A912D0" w:rsidRPr="00137D8F" w:rsidRDefault="00A912D0" w:rsidP="00A912D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BC5958A" w14:textId="77777777" w:rsidR="00A912D0" w:rsidRPr="00137D8F" w:rsidRDefault="00A912D0" w:rsidP="00A912D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606D720" w14:textId="77777777" w:rsidR="00A912D0" w:rsidRPr="00137D8F" w:rsidRDefault="00A912D0" w:rsidP="00A912D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F77DA8A" w14:textId="77777777" w:rsidR="00A912D0" w:rsidRPr="00137D8F" w:rsidRDefault="00A912D0" w:rsidP="00A912D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2407B9E6" w14:textId="77777777" w:rsidR="00A912D0" w:rsidRPr="00137D8F" w:rsidRDefault="00A912D0" w:rsidP="00A912D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57737742" w14:textId="77777777" w:rsidR="00A912D0" w:rsidRPr="00137D8F" w:rsidRDefault="00A912D0" w:rsidP="00A912D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51A8B3A8" w14:textId="77777777" w:rsidR="00A912D0" w:rsidRDefault="00A912D0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769ED72F" w14:textId="07653B83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9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0533F900" w14:textId="77777777" w:rsidR="00A912D0" w:rsidRPr="00102B62" w:rsidRDefault="00A912D0" w:rsidP="00A912D0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35E43165" w14:textId="77777777" w:rsidR="00A912D0" w:rsidRDefault="00A912D0" w:rsidP="00A912D0">
      <w:pPr>
        <w:pStyle w:val="Notedebasdepage"/>
      </w:pPr>
    </w:p>
  </w:footnote>
  <w:footnote w:id="2">
    <w:p w14:paraId="568A4DE7" w14:textId="12BADDFB" w:rsidR="00D926A2" w:rsidRPr="00D926A2" w:rsidRDefault="00D926A2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D926A2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D926A2">
        <w:rPr>
          <w:rFonts w:ascii="Ebrima" w:hAnsi="Ebrima"/>
          <w:i/>
          <w:iCs/>
          <w:sz w:val="18"/>
          <w:szCs w:val="18"/>
        </w:rPr>
        <w:t xml:space="preserve"> Dans la limite de 60 jours sur une période de 12 mois consécutifs</w:t>
      </w:r>
      <w:r>
        <w:rPr>
          <w:rFonts w:ascii="Ebrima" w:hAnsi="Ebrima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2A04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16EEA"/>
    <w:rsid w:val="00233963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1567E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4CCB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E40AC"/>
    <w:rsid w:val="005F3A77"/>
    <w:rsid w:val="005F4FDE"/>
    <w:rsid w:val="00612417"/>
    <w:rsid w:val="006129A4"/>
    <w:rsid w:val="006179A3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12D0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3D45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926A2"/>
    <w:rsid w:val="00DA2F86"/>
    <w:rsid w:val="00DA678A"/>
    <w:rsid w:val="00DA6D60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18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6</cp:revision>
  <cp:lastPrinted>2020-04-08T06:34:00Z</cp:lastPrinted>
  <dcterms:created xsi:type="dcterms:W3CDTF">2023-12-15T16:29:00Z</dcterms:created>
  <dcterms:modified xsi:type="dcterms:W3CDTF">2024-01-08T09:04:00Z</dcterms:modified>
</cp:coreProperties>
</file>