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A875" w14:textId="77777777" w:rsidR="00530589" w:rsidRPr="0049572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8"/>
          <w:szCs w:val="28"/>
        </w:rPr>
      </w:pPr>
      <w:r w:rsidRPr="00495721">
        <w:rPr>
          <w:rFonts w:ascii="Ebrima" w:hAnsi="Ebrima"/>
          <w:b/>
          <w:bCs/>
          <w:color w:val="000000"/>
          <w:sz w:val="28"/>
          <w:szCs w:val="28"/>
        </w:rPr>
        <w:t>Modèle d’arrêté</w:t>
      </w:r>
    </w:p>
    <w:p w14:paraId="5E8A573A" w14:textId="3623ACD0" w:rsidR="0019748D" w:rsidRPr="0019748D" w:rsidRDefault="0019748D" w:rsidP="0019748D">
      <w:pPr>
        <w:spacing w:after="0" w:line="240" w:lineRule="auto"/>
        <w:jc w:val="center"/>
        <w:rPr>
          <w:rFonts w:ascii="Ebrima" w:hAnsi="Ebrima"/>
          <w:b/>
          <w:bCs/>
          <w:i/>
          <w:color w:val="000000"/>
          <w:sz w:val="28"/>
          <w:szCs w:val="28"/>
        </w:rPr>
      </w:pPr>
      <w:r>
        <w:rPr>
          <w:rFonts w:ascii="Ebrima" w:hAnsi="Ebrima"/>
          <w:b/>
          <w:bCs/>
          <w:i/>
          <w:color w:val="000000"/>
          <w:sz w:val="28"/>
          <w:szCs w:val="28"/>
        </w:rPr>
        <w:t xml:space="preserve">Portant </w:t>
      </w:r>
      <w:r w:rsidR="00DA5E9B">
        <w:rPr>
          <w:rFonts w:ascii="Ebrima" w:hAnsi="Ebrima"/>
          <w:b/>
          <w:bCs/>
          <w:i/>
          <w:color w:val="000000"/>
          <w:sz w:val="28"/>
          <w:szCs w:val="28"/>
        </w:rPr>
        <w:t xml:space="preserve">licenciement pour </w:t>
      </w:r>
      <w:r w:rsidR="00E47958">
        <w:rPr>
          <w:rFonts w:ascii="Ebrima" w:hAnsi="Ebrima"/>
          <w:b/>
          <w:bCs/>
          <w:i/>
          <w:color w:val="000000"/>
          <w:sz w:val="28"/>
          <w:szCs w:val="28"/>
        </w:rPr>
        <w:t>perte des droits civiques</w:t>
      </w:r>
      <w:r w:rsidR="005B0F5E">
        <w:rPr>
          <w:rFonts w:ascii="Ebrima" w:hAnsi="Ebrima"/>
          <w:b/>
          <w:bCs/>
          <w:i/>
          <w:color w:val="000000"/>
          <w:sz w:val="28"/>
          <w:szCs w:val="28"/>
        </w:rPr>
        <w:t xml:space="preserve"> d’un agent contractuel</w:t>
      </w:r>
    </w:p>
    <w:p w14:paraId="7C412E4C" w14:textId="77777777" w:rsidR="00BA74E6" w:rsidRPr="00EF2011" w:rsidRDefault="00BA74E6" w:rsidP="00353E63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6B9A1ED4" w14:textId="77777777" w:rsidR="00295C0C" w:rsidRPr="0049572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>
        <w:rPr>
          <w:rFonts w:eastAsia="Times New Roman" w:cs="Arial"/>
          <w:lang w:eastAsia="fr-FR"/>
        </w:rPr>
        <w:sym w:font="Webdings" w:char="F055"/>
      </w:r>
      <w:r>
        <w:rPr>
          <w:rFonts w:eastAsia="Times New Roman" w:cs="Arial"/>
          <w:lang w:eastAsia="fr-FR"/>
        </w:rPr>
        <w:t xml:space="preserve"> </w:t>
      </w:r>
      <w:r w:rsidR="00A057BD" w:rsidRPr="0049572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129DA9B9" w14:textId="77777777" w:rsidR="00530589" w:rsidRPr="00495721" w:rsidRDefault="00530589" w:rsidP="00A51A19">
      <w:pPr>
        <w:spacing w:after="0" w:line="240" w:lineRule="auto"/>
        <w:rPr>
          <w:rFonts w:ascii="Ebrima" w:hAnsi="Ebrima"/>
          <w:b/>
          <w:bCs/>
          <w:color w:val="000000"/>
          <w:sz w:val="20"/>
          <w:szCs w:val="20"/>
        </w:rPr>
      </w:pPr>
    </w:p>
    <w:p w14:paraId="4BEC4BF8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432B4D59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F432A84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7EC30C53" w14:textId="77777777" w:rsidR="00DA5E9B" w:rsidRPr="00DA5E9B" w:rsidRDefault="00DA5E9B" w:rsidP="00DA5E9B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DA5E9B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59C43516" w14:textId="77777777" w:rsidR="00A51A19" w:rsidRPr="00EF2011" w:rsidRDefault="00A51A19" w:rsidP="00805D85">
      <w:pPr>
        <w:spacing w:after="0" w:line="240" w:lineRule="auto"/>
        <w:rPr>
          <w:rFonts w:ascii="Calibri Light" w:hAnsi="Calibri Light"/>
          <w:b/>
          <w:bCs/>
          <w:color w:val="000000"/>
          <w:sz w:val="28"/>
          <w:szCs w:val="28"/>
        </w:rPr>
      </w:pPr>
    </w:p>
    <w:p w14:paraId="6F435463" w14:textId="77777777" w:rsidR="00DA5E9B" w:rsidRPr="00137D8F" w:rsidRDefault="00DA5E9B" w:rsidP="00DA5E9B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DA5E9B">
        <w:rPr>
          <w:rFonts w:ascii="Ebrima" w:hAnsi="Ebrima"/>
          <w:b/>
          <w:bCs/>
          <w:color w:val="000000"/>
          <w:sz w:val="24"/>
          <w:szCs w:val="24"/>
        </w:rPr>
        <w:t>Arrêté n°20</w:t>
      </w:r>
      <w:r w:rsidRPr="00DA5E9B">
        <w:rPr>
          <w:rFonts w:ascii="Ebrima" w:hAnsi="Ebrima"/>
          <w:bCs/>
          <w:i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- </w:t>
      </w:r>
      <w:bookmarkStart w:id="1" w:name="_Hlk124328635"/>
      <w:r w:rsidRPr="00DA5E9B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DA5E9B">
        <w:rPr>
          <w:rFonts w:ascii="Ebrima" w:hAnsi="Ebrima"/>
          <w:bCs/>
          <w:i/>
          <w:color w:val="000000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05094916" w14:textId="22210E70" w:rsidR="00DA5E9B" w:rsidRPr="00DA5E9B" w:rsidRDefault="00DA5E9B" w:rsidP="00DA5E9B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proofErr w:type="gramStart"/>
      <w:r w:rsidRPr="00DA5E9B">
        <w:rPr>
          <w:rFonts w:ascii="Ebrima" w:hAnsi="Ebrima"/>
          <w:b/>
          <w:bCs/>
          <w:color w:val="000000"/>
          <w:sz w:val="24"/>
          <w:szCs w:val="24"/>
        </w:rPr>
        <w:t>portant</w:t>
      </w:r>
      <w:proofErr w:type="gramEnd"/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/>
          <w:sz w:val="24"/>
          <w:szCs w:val="24"/>
        </w:rPr>
        <w:t>licenciement pour perte des droits civiques</w:t>
      </w:r>
    </w:p>
    <w:p w14:paraId="504592DA" w14:textId="77777777" w:rsidR="00DA5E9B" w:rsidRPr="00DA5E9B" w:rsidRDefault="00DA5E9B" w:rsidP="00DA5E9B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proofErr w:type="gramStart"/>
      <w:r w:rsidRPr="00DA5E9B">
        <w:rPr>
          <w:rFonts w:ascii="Ebrima" w:hAnsi="Ebrima"/>
          <w:b/>
          <w:bCs/>
          <w:color w:val="000000"/>
          <w:sz w:val="24"/>
          <w:szCs w:val="24"/>
        </w:rPr>
        <w:t>à</w:t>
      </w:r>
      <w:proofErr w:type="gramEnd"/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DA5E9B">
        <w:rPr>
          <w:rFonts w:ascii="Ebrima" w:hAnsi="Ebrima"/>
          <w:bCs/>
          <w:i/>
          <w:color w:val="000000"/>
          <w:sz w:val="24"/>
          <w:szCs w:val="24"/>
        </w:rPr>
        <w:t>Madame ou Monsieur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DA5E9B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Pr="00DA5E9B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DA5E9B">
        <w:rPr>
          <w:rFonts w:ascii="Ebrima" w:hAnsi="Ebrima"/>
          <w:bCs/>
          <w:i/>
          <w:color w:val="000000"/>
          <w:sz w:val="24"/>
          <w:szCs w:val="24"/>
        </w:rPr>
        <w:t>(prénom et NOM de l’agent)</w:t>
      </w:r>
    </w:p>
    <w:p w14:paraId="6B5D1B4F" w14:textId="77777777" w:rsidR="00E150CF" w:rsidRPr="00EF2011" w:rsidRDefault="00E150CF" w:rsidP="00DA5E9B">
      <w:pPr>
        <w:spacing w:after="0" w:line="240" w:lineRule="auto"/>
        <w:jc w:val="both"/>
        <w:rPr>
          <w:rFonts w:ascii="Calibri Light" w:hAnsi="Calibri Light"/>
          <w:bCs/>
          <w:color w:val="000000"/>
          <w:sz w:val="24"/>
          <w:szCs w:val="24"/>
        </w:rPr>
      </w:pPr>
    </w:p>
    <w:p w14:paraId="6DED8528" w14:textId="77777777" w:rsidR="00630280" w:rsidRPr="00EF2011" w:rsidRDefault="00630280" w:rsidP="00DA5E9B">
      <w:pPr>
        <w:pStyle w:val="loose"/>
        <w:spacing w:before="0" w:beforeAutospacing="0" w:after="0" w:afterAutospacing="0"/>
        <w:jc w:val="both"/>
        <w:rPr>
          <w:rFonts w:ascii="Calibri Light" w:hAnsi="Calibri Light" w:cs="Arial"/>
          <w:b/>
        </w:rPr>
      </w:pPr>
    </w:p>
    <w:p w14:paraId="7DC840E8" w14:textId="77777777" w:rsidR="00DA5E9B" w:rsidRPr="00DA5E9B" w:rsidRDefault="00DA5E9B" w:rsidP="00E63E1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DA5E9B">
        <w:rPr>
          <w:rFonts w:ascii="Ebrima" w:eastAsia="Calibri" w:hAnsi="Ebrima"/>
          <w:bCs/>
          <w:i/>
          <w:sz w:val="20"/>
          <w:szCs w:val="20"/>
          <w:lang w:eastAsia="en-US"/>
        </w:rPr>
        <w:t>de</w:t>
      </w:r>
      <w:r w:rsidRPr="00DA5E9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A5E9B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Pr="00DA5E9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A5E9B">
        <w:rPr>
          <w:rFonts w:ascii="Ebrima" w:eastAsia="Calibri" w:hAnsi="Ebrima"/>
          <w:bCs/>
          <w:i/>
          <w:sz w:val="20"/>
          <w:szCs w:val="20"/>
          <w:lang w:eastAsia="en-US"/>
        </w:rPr>
        <w:t>(nom de la collectivité territoriale ou de l’établissement public sauf si vous inscrivez ce nom en haut à gauche),</w:t>
      </w:r>
    </w:p>
    <w:p w14:paraId="251357D8" w14:textId="77777777" w:rsidR="00271AEC" w:rsidRPr="00495721" w:rsidRDefault="00271AEC" w:rsidP="00E63E1C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34CD4949" w14:textId="6E19DDCB" w:rsidR="00DA5E9B" w:rsidRPr="00137D8F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428154D4" w14:textId="77777777" w:rsidR="00DA5E9B" w:rsidRDefault="00DA5E9B" w:rsidP="00E63E1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A024A6" w14:textId="63DE8080" w:rsidR="00DA5E9B" w:rsidRPr="00137D8F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son article L.550-1</w:t>
      </w:r>
      <w:r w:rsidR="003A7BB2">
        <w:rPr>
          <w:rFonts w:ascii="Ebrima" w:hAnsi="Ebrima"/>
          <w:bCs/>
          <w:sz w:val="20"/>
          <w:szCs w:val="20"/>
        </w:rPr>
        <w:t>,</w:t>
      </w:r>
    </w:p>
    <w:bookmarkEnd w:id="3"/>
    <w:p w14:paraId="13439E6D" w14:textId="77777777" w:rsidR="00DA5E9B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9C81754" w14:textId="147EE9DD" w:rsidR="00D77AE6" w:rsidRPr="00D74195" w:rsidRDefault="00D77AE6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pénal</w:t>
      </w:r>
      <w:r w:rsidR="00DA5E9B">
        <w:rPr>
          <w:rFonts w:ascii="Ebrima" w:hAnsi="Ebrima"/>
          <w:bCs/>
          <w:sz w:val="20"/>
          <w:szCs w:val="20"/>
        </w:rPr>
        <w:t xml:space="preserve">, notamment son article </w:t>
      </w:r>
      <w:r w:rsidR="003A7BB2">
        <w:rPr>
          <w:rFonts w:ascii="Ebrima" w:hAnsi="Ebrima"/>
          <w:bCs/>
          <w:sz w:val="20"/>
          <w:szCs w:val="20"/>
        </w:rPr>
        <w:t>131-26,</w:t>
      </w:r>
    </w:p>
    <w:p w14:paraId="0C33F8C4" w14:textId="77777777" w:rsidR="00EB20BF" w:rsidRPr="00495721" w:rsidRDefault="00EB20BF" w:rsidP="00E63E1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0DB256F" w14:textId="1064EA5E" w:rsidR="00EB20BF" w:rsidRPr="00495721" w:rsidRDefault="00EB20BF" w:rsidP="00E63E1C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495721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DA5E9B">
        <w:rPr>
          <w:rStyle w:val="lev"/>
          <w:rFonts w:ascii="Ebrima" w:hAnsi="Ebrima"/>
          <w:b w:val="0"/>
          <w:sz w:val="20"/>
          <w:szCs w:val="20"/>
        </w:rPr>
        <w:t>,</w:t>
      </w:r>
    </w:p>
    <w:p w14:paraId="3237EFF0" w14:textId="77777777" w:rsidR="00EB20BF" w:rsidRDefault="00EB20BF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1B9D34D" w14:textId="11A9744B" w:rsidR="00DA5E9B" w:rsidRPr="00DA5E9B" w:rsidRDefault="00DA5E9B" w:rsidP="00E63E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DA5E9B">
        <w:rPr>
          <w:rFonts w:ascii="Ebrima" w:hAnsi="Ebrima"/>
          <w:iCs/>
          <w:sz w:val="20"/>
          <w:szCs w:val="20"/>
        </w:rPr>
        <w:t xml:space="preserve">Vu le </w:t>
      </w:r>
      <w:r>
        <w:rPr>
          <w:rFonts w:ascii="Ebrima" w:hAnsi="Ebrima"/>
          <w:iCs/>
          <w:sz w:val="20"/>
          <w:szCs w:val="20"/>
        </w:rPr>
        <w:t>d</w:t>
      </w:r>
      <w:r w:rsidRPr="00DA5E9B">
        <w:rPr>
          <w:rFonts w:ascii="Ebrima" w:hAnsi="Ebrima"/>
          <w:iCs/>
          <w:sz w:val="20"/>
          <w:szCs w:val="20"/>
        </w:rPr>
        <w:t>écret n°88-145 du 15 février 1988 modifié relatif aux agents contractuels de la fonction publique territoriale</w:t>
      </w:r>
      <w:r w:rsidR="005B0F5E">
        <w:rPr>
          <w:rFonts w:ascii="Ebrima" w:hAnsi="Ebrima"/>
          <w:iCs/>
          <w:sz w:val="20"/>
          <w:szCs w:val="20"/>
        </w:rPr>
        <w:t>,</w:t>
      </w:r>
      <w:r w:rsidRPr="00DA5E9B">
        <w:rPr>
          <w:rFonts w:ascii="Ebrima" w:hAnsi="Ebrima"/>
          <w:iCs/>
          <w:sz w:val="20"/>
          <w:szCs w:val="20"/>
        </w:rPr>
        <w:t xml:space="preserve"> </w:t>
      </w:r>
    </w:p>
    <w:p w14:paraId="4BF42EF2" w14:textId="77777777" w:rsidR="00DA5E9B" w:rsidRPr="00495721" w:rsidRDefault="00DA5E9B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BDDE95C" w14:textId="73A2F1DB" w:rsidR="00E47958" w:rsidRDefault="00E47958" w:rsidP="00E63E1C">
      <w:pPr>
        <w:pStyle w:val="VuConsidrant"/>
        <w:spacing w:after="0"/>
        <w:rPr>
          <w:rFonts w:ascii="Ebrima" w:hAnsi="Ebrima"/>
          <w:iCs/>
        </w:rPr>
      </w:pPr>
      <w:r w:rsidRPr="00E47958">
        <w:rPr>
          <w:rFonts w:ascii="Ebrima" w:hAnsi="Ebrima"/>
        </w:rPr>
        <w:t xml:space="preserve">Vu la décision de justice </w:t>
      </w:r>
      <w:r w:rsidR="003A7BB2">
        <w:rPr>
          <w:rFonts w:ascii="Ebrima" w:hAnsi="Ebrima"/>
        </w:rPr>
        <w:t xml:space="preserve">définitive </w:t>
      </w:r>
      <w:r>
        <w:rPr>
          <w:rFonts w:ascii="Ebrima" w:hAnsi="Ebrima"/>
        </w:rPr>
        <w:t xml:space="preserve">en date du </w:t>
      </w:r>
      <w:r w:rsidR="00DA5E9B" w:rsidRPr="00DA5E9B">
        <w:rPr>
          <w:rFonts w:ascii="Ebrima" w:hAnsi="Ebrima"/>
          <w:highlight w:val="yellow"/>
        </w:rPr>
        <w:t>…</w:t>
      </w:r>
      <w:r w:rsidR="00DA5E9B">
        <w:rPr>
          <w:rFonts w:ascii="Ebrima" w:hAnsi="Ebrima"/>
        </w:rPr>
        <w:t xml:space="preserve"> </w:t>
      </w:r>
      <w:r w:rsidRPr="00E47958">
        <w:rPr>
          <w:rFonts w:ascii="Ebrima" w:hAnsi="Ebrima"/>
        </w:rPr>
        <w:t xml:space="preserve">prononçant à l’encontre de </w:t>
      </w:r>
      <w:r w:rsidR="00DA5E9B" w:rsidRPr="003A7BB2">
        <w:rPr>
          <w:rFonts w:ascii="Ebrima" w:hAnsi="Ebrima"/>
          <w:i/>
          <w:iCs/>
        </w:rPr>
        <w:t xml:space="preserve">Madame ou Monsieur </w:t>
      </w:r>
      <w:r w:rsidR="00DA5E9B" w:rsidRPr="003A7BB2">
        <w:rPr>
          <w:rFonts w:ascii="Ebrima" w:hAnsi="Ebrima"/>
          <w:i/>
          <w:iCs/>
          <w:highlight w:val="yellow"/>
        </w:rPr>
        <w:t>…</w:t>
      </w:r>
      <w:r w:rsidR="00DA5E9B" w:rsidRPr="003A7BB2">
        <w:rPr>
          <w:rFonts w:ascii="Ebrima" w:hAnsi="Ebrima"/>
          <w:i/>
          <w:iCs/>
        </w:rPr>
        <w:t xml:space="preserve"> (prénom et NOM de l’agent)</w:t>
      </w:r>
      <w:r w:rsidRPr="00E47958">
        <w:rPr>
          <w:rFonts w:ascii="Ebrima" w:hAnsi="Ebrima"/>
        </w:rPr>
        <w:t xml:space="preserve"> </w:t>
      </w:r>
      <w:r w:rsidR="00D42601">
        <w:rPr>
          <w:rFonts w:ascii="Ebrima" w:hAnsi="Ebrima"/>
          <w:iCs/>
        </w:rPr>
        <w:t>la déchéance des</w:t>
      </w:r>
      <w:r>
        <w:rPr>
          <w:rFonts w:ascii="Ebrima" w:hAnsi="Ebrima"/>
          <w:iCs/>
        </w:rPr>
        <w:t xml:space="preserve"> droits civiques</w:t>
      </w:r>
      <w:r w:rsidR="00DA5E9B">
        <w:rPr>
          <w:rFonts w:ascii="Ebrima" w:hAnsi="Ebrima"/>
          <w:iCs/>
        </w:rPr>
        <w:t>,</w:t>
      </w:r>
    </w:p>
    <w:p w14:paraId="045FD810" w14:textId="77777777" w:rsidR="00E47958" w:rsidRPr="00495721" w:rsidRDefault="00E47958" w:rsidP="00E63E1C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8EAC367" w14:textId="0731995C" w:rsidR="0019748D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>Considérant que la détention des droits civiques constitue une condition d’accès à la fonction publique mais également de son maintien,</w:t>
      </w:r>
    </w:p>
    <w:p w14:paraId="4EC5E316" w14:textId="77777777" w:rsidR="00FE498F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</w:p>
    <w:p w14:paraId="2502A31B" w14:textId="2A7F9DE6" w:rsidR="00FE498F" w:rsidRPr="00FE498F" w:rsidRDefault="00FE498F" w:rsidP="00E63E1C">
      <w:pPr>
        <w:spacing w:after="0" w:line="240" w:lineRule="auto"/>
        <w:ind w:left="33"/>
        <w:jc w:val="both"/>
        <w:rPr>
          <w:rFonts w:ascii="Ebrima" w:hAnsi="Ebrima"/>
          <w:bCs/>
          <w:iCs/>
          <w:sz w:val="20"/>
          <w:szCs w:val="20"/>
        </w:rPr>
      </w:pPr>
      <w:r w:rsidRPr="00FE498F">
        <w:rPr>
          <w:rFonts w:ascii="Ebrima" w:hAnsi="Ebrima"/>
          <w:bCs/>
          <w:iCs/>
          <w:sz w:val="20"/>
          <w:szCs w:val="20"/>
        </w:rPr>
        <w:t xml:space="preserve">Considérant que l’autorité territoriale a compétence liée pour prononcer le licenciement </w:t>
      </w:r>
      <w:r w:rsidRPr="00FE498F">
        <w:rPr>
          <w:rFonts w:ascii="Ebrima" w:hAnsi="Ebrima"/>
          <w:sz w:val="20"/>
          <w:szCs w:val="20"/>
        </w:rPr>
        <w:t xml:space="preserve">de </w:t>
      </w: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>,</w:t>
      </w:r>
    </w:p>
    <w:p w14:paraId="387CFEA1" w14:textId="77777777" w:rsidR="00E47958" w:rsidRDefault="00E47958" w:rsidP="00DA5E9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2E413B3C" w14:textId="77777777" w:rsidR="00453030" w:rsidRPr="00495721" w:rsidRDefault="00922476" w:rsidP="00DA5E9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95721">
        <w:rPr>
          <w:rFonts w:ascii="Ebrima" w:hAnsi="Ebrima"/>
          <w:b/>
          <w:sz w:val="20"/>
          <w:szCs w:val="20"/>
        </w:rPr>
        <w:t>ARRÊTE</w:t>
      </w:r>
    </w:p>
    <w:p w14:paraId="178A30FC" w14:textId="77777777" w:rsidR="00C87016" w:rsidRPr="00495721" w:rsidRDefault="00C87016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B85F243" w14:textId="77777777" w:rsidR="00453030" w:rsidRPr="00495721" w:rsidRDefault="00453030" w:rsidP="00DA5E9B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495721">
        <w:rPr>
          <w:rFonts w:ascii="Ebrima" w:hAnsi="Ebrima"/>
          <w:b/>
          <w:sz w:val="20"/>
          <w:szCs w:val="20"/>
        </w:rPr>
        <w:t xml:space="preserve">Article 1 : </w:t>
      </w:r>
    </w:p>
    <w:p w14:paraId="4CABCF74" w14:textId="77777777" w:rsidR="00B50E3B" w:rsidRPr="00495721" w:rsidRDefault="00B50E3B" w:rsidP="00DA5E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53BBD9EC" w14:textId="43317D30" w:rsidR="003A7BB2" w:rsidRDefault="00FE498F" w:rsidP="00DA5E9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E498F">
        <w:rPr>
          <w:rFonts w:ascii="Ebrima" w:hAnsi="Ebrima"/>
          <w:i/>
          <w:iCs/>
          <w:sz w:val="20"/>
          <w:szCs w:val="20"/>
        </w:rPr>
        <w:lastRenderedPageBreak/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FE498F">
        <w:rPr>
          <w:rFonts w:ascii="Ebrima" w:hAnsi="Ebrima"/>
          <w:sz w:val="20"/>
          <w:szCs w:val="20"/>
        </w:rPr>
        <w:t xml:space="preserve">est licencié pour déchéance de droits civiques prononcée par décision de justice définitive du </w:t>
      </w:r>
      <w:r w:rsidRPr="00FE498F">
        <w:rPr>
          <w:rFonts w:ascii="Ebrima" w:hAnsi="Ebrima"/>
          <w:sz w:val="20"/>
          <w:szCs w:val="20"/>
          <w:highlight w:val="yellow"/>
        </w:rPr>
        <w:t>…</w:t>
      </w:r>
    </w:p>
    <w:p w14:paraId="052ACEE2" w14:textId="77777777" w:rsidR="005B0F5E" w:rsidRDefault="005B0F5E" w:rsidP="00DA5E9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76003157" w14:textId="6DAE533A" w:rsidR="002F6A36" w:rsidRPr="003A7BB2" w:rsidRDefault="00B670D1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3A7BB2">
        <w:rPr>
          <w:rFonts w:ascii="Ebrima" w:hAnsi="Ebrima"/>
          <w:b/>
          <w:bCs/>
          <w:sz w:val="20"/>
          <w:szCs w:val="20"/>
        </w:rPr>
        <w:t xml:space="preserve">Article </w:t>
      </w:r>
      <w:r w:rsidR="00AF4861" w:rsidRPr="003A7BB2">
        <w:rPr>
          <w:rFonts w:ascii="Ebrima" w:hAnsi="Ebrima"/>
          <w:b/>
          <w:bCs/>
          <w:sz w:val="20"/>
          <w:szCs w:val="20"/>
        </w:rPr>
        <w:t>2</w:t>
      </w:r>
      <w:r w:rsidR="004E1C0B" w:rsidRPr="003A7BB2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3A7BB2">
        <w:rPr>
          <w:rFonts w:ascii="Ebrima" w:hAnsi="Ebrima"/>
          <w:b/>
          <w:bCs/>
          <w:sz w:val="20"/>
          <w:szCs w:val="20"/>
        </w:rPr>
        <w:t>:</w:t>
      </w:r>
    </w:p>
    <w:p w14:paraId="0071C2A8" w14:textId="77777777" w:rsidR="00B50E3B" w:rsidRPr="00495721" w:rsidRDefault="00B50E3B" w:rsidP="00DA5E9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274557D0" w14:textId="5C9C8549" w:rsidR="00AF4861" w:rsidRDefault="00CD0C45" w:rsidP="00FE498F">
      <w:pPr>
        <w:spacing w:after="0" w:line="240" w:lineRule="auto"/>
        <w:ind w:right="-106"/>
        <w:jc w:val="both"/>
        <w:rPr>
          <w:rFonts w:ascii="Ebrima" w:hAnsi="Ebrima" w:cs="Arial"/>
          <w:i/>
          <w:iCs/>
          <w:sz w:val="20"/>
          <w:szCs w:val="20"/>
        </w:rPr>
      </w:pPr>
      <w:r w:rsidRPr="00CD0C45">
        <w:rPr>
          <w:rFonts w:ascii="Ebrima" w:hAnsi="Ebrima" w:cs="Arial"/>
          <w:iCs/>
          <w:sz w:val="20"/>
          <w:szCs w:val="20"/>
        </w:rPr>
        <w:t>L</w:t>
      </w:r>
      <w:r w:rsidR="00D42601">
        <w:rPr>
          <w:rFonts w:ascii="Ebrima" w:hAnsi="Ebrima" w:cs="Arial"/>
          <w:iCs/>
          <w:sz w:val="20"/>
          <w:szCs w:val="20"/>
        </w:rPr>
        <w:t>a sanction visée à l’article 1</w:t>
      </w:r>
      <w:r w:rsidR="00D42601" w:rsidRPr="00D42601">
        <w:rPr>
          <w:rFonts w:ascii="Ebrima" w:hAnsi="Ebrima" w:cs="Arial"/>
          <w:iCs/>
          <w:sz w:val="20"/>
          <w:szCs w:val="20"/>
          <w:vertAlign w:val="superscript"/>
        </w:rPr>
        <w:t>er</w:t>
      </w:r>
      <w:r w:rsidR="00D42601">
        <w:rPr>
          <w:rFonts w:ascii="Ebrima" w:hAnsi="Ebrima" w:cs="Arial"/>
          <w:iCs/>
          <w:sz w:val="20"/>
          <w:szCs w:val="20"/>
        </w:rPr>
        <w:t xml:space="preserve"> </w:t>
      </w:r>
      <w:r w:rsidRPr="00CD0C45">
        <w:rPr>
          <w:rFonts w:ascii="Ebrima" w:hAnsi="Ebrima" w:cs="Arial"/>
          <w:iCs/>
          <w:sz w:val="20"/>
          <w:szCs w:val="20"/>
        </w:rPr>
        <w:t xml:space="preserve">prend effet </w:t>
      </w:r>
      <w:r w:rsidRPr="003A7BB2">
        <w:rPr>
          <w:rFonts w:ascii="Ebrima" w:hAnsi="Ebrima" w:cs="Arial"/>
          <w:sz w:val="20"/>
          <w:szCs w:val="20"/>
        </w:rPr>
        <w:t xml:space="preserve">le </w:t>
      </w:r>
      <w:r w:rsidR="003A7BB2" w:rsidRPr="003A7BB2">
        <w:rPr>
          <w:rFonts w:ascii="Ebrima" w:hAnsi="Ebrima"/>
          <w:bCs/>
          <w:sz w:val="20"/>
          <w:szCs w:val="20"/>
          <w:highlight w:val="yellow"/>
        </w:rPr>
        <w:t>…</w:t>
      </w:r>
      <w:r w:rsidR="003A7BB2">
        <w:rPr>
          <w:rFonts w:ascii="Ebrima" w:hAnsi="Ebrima"/>
          <w:bCs/>
          <w:sz w:val="20"/>
          <w:szCs w:val="20"/>
        </w:rPr>
        <w:t xml:space="preserve"> </w:t>
      </w:r>
      <w:r w:rsidR="003A7BB2" w:rsidRPr="003A7BB2">
        <w:rPr>
          <w:rFonts w:ascii="Ebrima" w:hAnsi="Ebrima"/>
          <w:bCs/>
          <w:i/>
          <w:iCs/>
          <w:sz w:val="20"/>
          <w:szCs w:val="20"/>
        </w:rPr>
        <w:t xml:space="preserve">(date d’effet </w:t>
      </w:r>
      <w:r w:rsidR="003A7BB2">
        <w:rPr>
          <w:rFonts w:ascii="Ebrima" w:hAnsi="Ebrima"/>
          <w:bCs/>
          <w:i/>
          <w:iCs/>
          <w:sz w:val="20"/>
          <w:szCs w:val="20"/>
        </w:rPr>
        <w:t>du jugement</w:t>
      </w:r>
      <w:r w:rsidR="003A7BB2" w:rsidRPr="003A7BB2">
        <w:rPr>
          <w:rFonts w:ascii="Ebrima" w:hAnsi="Ebrima"/>
          <w:bCs/>
          <w:i/>
          <w:iCs/>
          <w:sz w:val="20"/>
          <w:szCs w:val="20"/>
        </w:rPr>
        <w:t>)</w:t>
      </w:r>
    </w:p>
    <w:p w14:paraId="2A46838F" w14:textId="77777777" w:rsidR="003B1D2C" w:rsidRDefault="003B1D2C" w:rsidP="00DA5E9B">
      <w:pPr>
        <w:spacing w:after="0" w:line="240" w:lineRule="auto"/>
        <w:ind w:left="33" w:right="-106"/>
        <w:jc w:val="both"/>
        <w:rPr>
          <w:rFonts w:ascii="Ebrima" w:hAnsi="Ebrima" w:cs="Arial"/>
          <w:i/>
          <w:iCs/>
          <w:sz w:val="20"/>
          <w:szCs w:val="20"/>
        </w:rPr>
      </w:pPr>
    </w:p>
    <w:p w14:paraId="6E31BE61" w14:textId="77777777" w:rsidR="003B1D2C" w:rsidRPr="00FE498F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FE498F">
        <w:rPr>
          <w:rFonts w:ascii="Ebrima" w:hAnsi="Ebrima"/>
          <w:b/>
          <w:bCs/>
          <w:sz w:val="20"/>
          <w:szCs w:val="20"/>
        </w:rPr>
        <w:t xml:space="preserve">Article 3 : </w:t>
      </w:r>
    </w:p>
    <w:p w14:paraId="056184FE" w14:textId="77777777" w:rsidR="003B1D2C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937B5CE" w14:textId="58A77F41" w:rsidR="003B1D2C" w:rsidRPr="003B1D2C" w:rsidRDefault="00FE498F" w:rsidP="00DA5E9B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FE498F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FE498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E498F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FE498F">
        <w:rPr>
          <w:rFonts w:ascii="Ebrima" w:hAnsi="Ebrima"/>
          <w:sz w:val="20"/>
          <w:szCs w:val="20"/>
        </w:rPr>
        <w:t xml:space="preserve"> </w:t>
      </w:r>
      <w:r w:rsidR="003B1D2C" w:rsidRPr="003B1D2C">
        <w:rPr>
          <w:rFonts w:ascii="Ebrima" w:hAnsi="Ebrima"/>
          <w:bCs/>
          <w:iCs/>
          <w:sz w:val="20"/>
          <w:szCs w:val="20"/>
        </w:rPr>
        <w:t>est radié(</w:t>
      </w:r>
      <w:r w:rsidR="003B1D2C" w:rsidRPr="003B1D2C">
        <w:rPr>
          <w:rFonts w:ascii="Ebrima" w:hAnsi="Ebrima"/>
          <w:bCs/>
          <w:i/>
          <w:iCs/>
          <w:sz w:val="20"/>
          <w:szCs w:val="20"/>
        </w:rPr>
        <w:t>e</w:t>
      </w:r>
      <w:r w:rsidR="003B1D2C" w:rsidRPr="003B1D2C">
        <w:rPr>
          <w:rFonts w:ascii="Ebrima" w:hAnsi="Ebrima"/>
          <w:bCs/>
          <w:iCs/>
          <w:sz w:val="20"/>
          <w:szCs w:val="20"/>
        </w:rPr>
        <w:t xml:space="preserve">) des </w:t>
      </w:r>
      <w:r>
        <w:rPr>
          <w:rFonts w:ascii="Ebrima" w:hAnsi="Ebrima"/>
          <w:bCs/>
          <w:iCs/>
          <w:sz w:val="20"/>
          <w:szCs w:val="20"/>
        </w:rPr>
        <w:t>effectifs.</w:t>
      </w:r>
    </w:p>
    <w:p w14:paraId="394655C9" w14:textId="77777777" w:rsidR="003B1D2C" w:rsidRPr="00495721" w:rsidRDefault="003B1D2C" w:rsidP="00DA5E9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A55D177" w14:textId="77777777" w:rsidR="00552018" w:rsidRPr="00495721" w:rsidRDefault="00B670D1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552018" w:rsidRPr="0049572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4</w:t>
      </w:r>
      <w:r w:rsidR="004E1C0B"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="00552018" w:rsidRPr="00FE498F">
        <w:rPr>
          <w:rFonts w:ascii="Ebrima" w:hAnsi="Ebrima" w:cs="Arial"/>
          <w:b/>
          <w:iCs/>
          <w:color w:val="000000"/>
          <w:sz w:val="20"/>
          <w:szCs w:val="20"/>
        </w:rPr>
        <w:t>:</w:t>
      </w:r>
    </w:p>
    <w:p w14:paraId="2951AD14" w14:textId="77777777" w:rsidR="00552018" w:rsidRPr="00495721" w:rsidRDefault="00552018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D69B2DB" w14:textId="77777777" w:rsidR="007B0DEE" w:rsidRPr="00495721" w:rsidRDefault="00552018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495721">
        <w:rPr>
          <w:rFonts w:ascii="Ebrima" w:hAnsi="Ebrima" w:cs="Arial"/>
          <w:i/>
          <w:color w:val="000000"/>
          <w:sz w:val="20"/>
          <w:szCs w:val="20"/>
        </w:rPr>
        <w:t>Le Directeur général des services ou La secrétaire de mairie</w:t>
      </w:r>
      <w:r w:rsidRPr="00495721">
        <w:rPr>
          <w:rFonts w:ascii="Ebrima" w:hAnsi="Ebrima" w:cs="Arial"/>
          <w:color w:val="000000"/>
          <w:sz w:val="20"/>
          <w:szCs w:val="20"/>
        </w:rPr>
        <w:t xml:space="preserve"> est </w:t>
      </w:r>
      <w:r w:rsidRPr="00495721">
        <w:rPr>
          <w:rFonts w:ascii="Ebrima" w:hAnsi="Ebrima" w:cs="Arial"/>
          <w:i/>
          <w:color w:val="000000"/>
          <w:sz w:val="20"/>
          <w:szCs w:val="20"/>
        </w:rPr>
        <w:t>chargé(e)</w:t>
      </w:r>
      <w:r w:rsidRPr="00495721">
        <w:rPr>
          <w:rFonts w:ascii="Ebrima" w:hAnsi="Ebrima" w:cs="Arial"/>
          <w:color w:val="000000"/>
          <w:sz w:val="20"/>
          <w:szCs w:val="20"/>
        </w:rPr>
        <w:t xml:space="preserve"> de l’exécution du présent arrêté.</w:t>
      </w:r>
    </w:p>
    <w:p w14:paraId="1AFF4631" w14:textId="77777777" w:rsidR="00271AEC" w:rsidRPr="00495721" w:rsidRDefault="00271AEC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E3475FB" w14:textId="77777777" w:rsidR="00E30BEA" w:rsidRPr="00FE498F" w:rsidRDefault="006F591D" w:rsidP="00DA5E9B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 xml:space="preserve">Article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5</w:t>
      </w:r>
      <w:r w:rsidR="004E1C0B"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>:</w:t>
      </w:r>
    </w:p>
    <w:p w14:paraId="4D9EF028" w14:textId="77777777" w:rsidR="006F591D" w:rsidRPr="00495721" w:rsidRDefault="006F591D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C421961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0AEDFDA" w14:textId="77777777" w:rsidR="00D42601" w:rsidRDefault="00D42601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5FCE8962" w14:textId="77777777" w:rsidR="00DD51B4" w:rsidRPr="00FE498F" w:rsidRDefault="00DD51B4" w:rsidP="00DA5E9B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/>
          <w:sz w:val="20"/>
          <w:szCs w:val="20"/>
        </w:rPr>
      </w:pPr>
      <w:r w:rsidRPr="00495721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4E1C0B" w:rsidRPr="00495721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3B1D2C" w:rsidRPr="00FE498F">
        <w:rPr>
          <w:rFonts w:ascii="Ebrima" w:hAnsi="Ebrima" w:cs="Arial"/>
          <w:b/>
          <w:iCs/>
          <w:color w:val="000000"/>
          <w:sz w:val="20"/>
          <w:szCs w:val="20"/>
        </w:rPr>
        <w:t>6</w:t>
      </w:r>
      <w:r w:rsidRPr="00FE498F">
        <w:rPr>
          <w:rFonts w:ascii="Ebrima" w:hAnsi="Ebrima" w:cs="Arial"/>
          <w:b/>
          <w:iCs/>
          <w:color w:val="000000"/>
          <w:sz w:val="20"/>
          <w:szCs w:val="20"/>
        </w:rPr>
        <w:t xml:space="preserve"> :</w:t>
      </w:r>
    </w:p>
    <w:p w14:paraId="1179509E" w14:textId="77777777" w:rsidR="00DD51B4" w:rsidRPr="00495721" w:rsidRDefault="00DD51B4" w:rsidP="00DA5E9B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2BA8AD0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96BFF3D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F2BB169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4"/>
    <w:p w14:paraId="5A41E95A" w14:textId="77777777" w:rsidR="00FE498F" w:rsidRPr="00137D8F" w:rsidRDefault="00FE498F" w:rsidP="00FE498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A2043A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B88F971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0D62BC3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35984CD" w14:textId="77777777" w:rsidR="00FE498F" w:rsidRPr="00137D8F" w:rsidRDefault="00FE498F" w:rsidP="00FE498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FBF418E" w14:textId="77777777" w:rsidR="0083452F" w:rsidRPr="00495721" w:rsidRDefault="0083452F" w:rsidP="00DA5E9B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3EF658CC" w14:textId="77777777" w:rsidR="00FE49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BB25A1D" w14:textId="6E409739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5B8CA7" w14:textId="77777777" w:rsidR="00FE498F" w:rsidRDefault="00FE498F" w:rsidP="00DA5E9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4BF1DAB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2E20CA0" w14:textId="77777777" w:rsidR="00FE498F" w:rsidRPr="00137D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50B385B" w14:textId="77777777" w:rsidR="00FE498F" w:rsidRPr="00137D8F" w:rsidRDefault="00FE498F" w:rsidP="00FE498F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7DD9FD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4920C46F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1CA42E" w14:textId="77777777" w:rsidR="00FE498F" w:rsidRPr="00137D8F" w:rsidRDefault="00FE498F" w:rsidP="00FE498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2AD321A0" w14:textId="77777777" w:rsidR="00FE498F" w:rsidRPr="00137D8F" w:rsidRDefault="00FE498F" w:rsidP="00FE498F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0BDB159" w14:textId="77777777" w:rsidR="00FE498F" w:rsidRDefault="00FE498F" w:rsidP="00FE498F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sectPr w:rsidR="00FE49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14E0" w14:textId="77777777" w:rsidR="003A6499" w:rsidRDefault="003A6499" w:rsidP="00617C71">
      <w:pPr>
        <w:spacing w:after="0" w:line="240" w:lineRule="auto"/>
      </w:pPr>
      <w:r>
        <w:separator/>
      </w:r>
    </w:p>
  </w:endnote>
  <w:endnote w:type="continuationSeparator" w:id="0">
    <w:p w14:paraId="33D2DEA9" w14:textId="77777777" w:rsidR="003A6499" w:rsidRDefault="003A649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7DBE" w14:textId="129C3D70" w:rsidR="00320DC9" w:rsidRPr="00EF2011" w:rsidRDefault="00E63E1C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6AF0A7D8" wp14:editId="43439447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69E92" w14:textId="77777777" w:rsidR="00320DC9" w:rsidRPr="00EF2011" w:rsidRDefault="00320DC9" w:rsidP="00320DC9">
    <w:pPr>
      <w:spacing w:after="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EF2011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ECDF186" w14:textId="77777777" w:rsidR="00320DC9" w:rsidRPr="00320DC9" w:rsidRDefault="00320DC9" w:rsidP="00320DC9">
    <w:pPr>
      <w:spacing w:after="0" w:line="240" w:lineRule="auto"/>
      <w:ind w:left="1418"/>
      <w:jc w:val="both"/>
    </w:pPr>
    <w:r w:rsidRPr="00EF2011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98D" w14:textId="77777777" w:rsidR="003A6499" w:rsidRDefault="003A6499" w:rsidP="00617C71">
      <w:pPr>
        <w:spacing w:after="0" w:line="240" w:lineRule="auto"/>
      </w:pPr>
      <w:r>
        <w:separator/>
      </w:r>
    </w:p>
  </w:footnote>
  <w:footnote w:type="continuationSeparator" w:id="0">
    <w:p w14:paraId="31936D5D" w14:textId="77777777" w:rsidR="003A6499" w:rsidRDefault="003A6499" w:rsidP="00617C71">
      <w:pPr>
        <w:spacing w:after="0" w:line="240" w:lineRule="auto"/>
      </w:pPr>
      <w:r>
        <w:continuationSeparator/>
      </w:r>
    </w:p>
  </w:footnote>
  <w:footnote w:id="1">
    <w:p w14:paraId="78AAFA20" w14:textId="77777777" w:rsidR="00DA5E9B" w:rsidRPr="00102B62" w:rsidRDefault="00DA5E9B" w:rsidP="00DA5E9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524A8759" w14:textId="77777777" w:rsidR="00DA5E9B" w:rsidRDefault="00DA5E9B" w:rsidP="00DA5E9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1125">
    <w:abstractNumId w:val="8"/>
  </w:num>
  <w:num w:numId="2" w16cid:durableId="1125778966">
    <w:abstractNumId w:val="9"/>
  </w:num>
  <w:num w:numId="3" w16cid:durableId="690648101">
    <w:abstractNumId w:val="2"/>
  </w:num>
  <w:num w:numId="4" w16cid:durableId="2085486669">
    <w:abstractNumId w:val="7"/>
  </w:num>
  <w:num w:numId="5" w16cid:durableId="1106851816">
    <w:abstractNumId w:val="4"/>
  </w:num>
  <w:num w:numId="6" w16cid:durableId="1920288353">
    <w:abstractNumId w:val="0"/>
  </w:num>
  <w:num w:numId="7" w16cid:durableId="666708659">
    <w:abstractNumId w:val="10"/>
  </w:num>
  <w:num w:numId="8" w16cid:durableId="1040327572">
    <w:abstractNumId w:val="6"/>
  </w:num>
  <w:num w:numId="9" w16cid:durableId="668100297">
    <w:abstractNumId w:val="5"/>
  </w:num>
  <w:num w:numId="10" w16cid:durableId="2094008492">
    <w:abstractNumId w:val="1"/>
  </w:num>
  <w:num w:numId="11" w16cid:durableId="1904176926">
    <w:abstractNumId w:val="11"/>
  </w:num>
  <w:num w:numId="12" w16cid:durableId="87053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7B7B"/>
    <w:rsid w:val="0002416D"/>
    <w:rsid w:val="00060264"/>
    <w:rsid w:val="0006114E"/>
    <w:rsid w:val="00061A36"/>
    <w:rsid w:val="000863F2"/>
    <w:rsid w:val="000879A3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48D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6499"/>
    <w:rsid w:val="003A7BB2"/>
    <w:rsid w:val="003B1D2C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5721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0F5E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0ACD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567B6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AF4861"/>
    <w:rsid w:val="00B14B40"/>
    <w:rsid w:val="00B23220"/>
    <w:rsid w:val="00B236DD"/>
    <w:rsid w:val="00B47F3B"/>
    <w:rsid w:val="00B50E3B"/>
    <w:rsid w:val="00B670D1"/>
    <w:rsid w:val="00B81228"/>
    <w:rsid w:val="00B83E62"/>
    <w:rsid w:val="00BA74E6"/>
    <w:rsid w:val="00BB4FBF"/>
    <w:rsid w:val="00BB557E"/>
    <w:rsid w:val="00BC3735"/>
    <w:rsid w:val="00BC65C8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D0C45"/>
    <w:rsid w:val="00CE59ED"/>
    <w:rsid w:val="00D013DC"/>
    <w:rsid w:val="00D30D25"/>
    <w:rsid w:val="00D31B27"/>
    <w:rsid w:val="00D340A1"/>
    <w:rsid w:val="00D42601"/>
    <w:rsid w:val="00D50888"/>
    <w:rsid w:val="00D51405"/>
    <w:rsid w:val="00D57DA0"/>
    <w:rsid w:val="00D7716D"/>
    <w:rsid w:val="00D77AE6"/>
    <w:rsid w:val="00D90F78"/>
    <w:rsid w:val="00DA5E9B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7958"/>
    <w:rsid w:val="00E55D7D"/>
    <w:rsid w:val="00E63E1C"/>
    <w:rsid w:val="00E86FE7"/>
    <w:rsid w:val="00E901C1"/>
    <w:rsid w:val="00E97E53"/>
    <w:rsid w:val="00EB20BF"/>
    <w:rsid w:val="00EB7DA0"/>
    <w:rsid w:val="00EC2753"/>
    <w:rsid w:val="00EF2011"/>
    <w:rsid w:val="00F0020E"/>
    <w:rsid w:val="00F17B47"/>
    <w:rsid w:val="00F432FF"/>
    <w:rsid w:val="00F56367"/>
    <w:rsid w:val="00F75AC6"/>
    <w:rsid w:val="00FD26D0"/>
    <w:rsid w:val="00FE498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E7482"/>
  <w15:chartTrackingRefBased/>
  <w15:docId w15:val="{93A9B59E-0D4D-43B8-8D74-EAE9AC3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4795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2D1F-9F17-46EE-A020-6185F4EE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licenciement pour déchéance des droits civiques - Contractuel</dc:title>
  <dc:subject/>
  <dc:creator>laurent.gougeon@cdg45.fr</dc:creator>
  <cp:keywords>Modèle;arrêté;licenciement;bulletin de casier judiciaire;cdg45, fonction publique territoriale;déchéance des droits civiques;cdg45;fonction publique territoriale</cp:keywords>
  <cp:lastModifiedBy>Laurent GOUGEON</cp:lastModifiedBy>
  <cp:revision>4</cp:revision>
  <cp:lastPrinted>2020-04-08T06:34:00Z</cp:lastPrinted>
  <dcterms:created xsi:type="dcterms:W3CDTF">2023-12-04T20:54:00Z</dcterms:created>
  <dcterms:modified xsi:type="dcterms:W3CDTF">2024-01-07T21:21:00Z</dcterms:modified>
</cp:coreProperties>
</file>