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DB6E86D" w:rsidR="00BA74E6" w:rsidRPr="00F2481D" w:rsidRDefault="00F100B3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Radiation des cadres suite à rupture conventionnelle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7B33B3E" w14:textId="77777777" w:rsidR="00BD55A8" w:rsidRPr="00137D8F" w:rsidRDefault="00BD55A8" w:rsidP="00BD55A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1F4A44C" w14:textId="77777777" w:rsidR="00BD55A8" w:rsidRPr="00137D8F" w:rsidRDefault="00BD55A8" w:rsidP="00BD55A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14FE23D" w14:textId="77777777" w:rsidR="00BD55A8" w:rsidRPr="00137D8F" w:rsidRDefault="00BD55A8" w:rsidP="00BD55A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0A6DD7A" w14:textId="77777777" w:rsidR="00BD55A8" w:rsidRPr="00137D8F" w:rsidRDefault="00BD55A8" w:rsidP="00BD55A8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p w14:paraId="218A10E3" w14:textId="7B9E8EB6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F100B3">
        <w:rPr>
          <w:rFonts w:ascii="Ebrima" w:hAnsi="Ebrima"/>
          <w:b/>
          <w:bCs/>
          <w:color w:val="000000" w:themeColor="text1"/>
          <w:sz w:val="24"/>
          <w:szCs w:val="24"/>
        </w:rPr>
        <w:t>radiation des cadres</w:t>
      </w:r>
    </w:p>
    <w:p w14:paraId="48B68AA3" w14:textId="4415C40B" w:rsidR="00BD55A8" w:rsidRPr="00813088" w:rsidRDefault="00F100B3" w:rsidP="00805D85">
      <w:pPr>
        <w:spacing w:after="0" w:line="240" w:lineRule="auto"/>
        <w:jc w:val="center"/>
        <w:rPr>
          <w:rFonts w:ascii="Ebrima" w:hAnsi="Ebrima"/>
          <w:b/>
          <w:i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BD55A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  <w:r w:rsidRPr="00813088">
        <w:rPr>
          <w:rFonts w:ascii="Ebrima" w:hAnsi="Ebrima"/>
          <w:b/>
          <w:iCs/>
          <w:color w:val="000000" w:themeColor="text1"/>
          <w:sz w:val="24"/>
          <w:szCs w:val="24"/>
        </w:rPr>
        <w:t>suite à la conclusion d’une rupture conventionnelle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44434CB7" w14:textId="77777777" w:rsidR="00BD55A8" w:rsidRPr="00137D8F" w:rsidRDefault="00BD55A8" w:rsidP="00BD55A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5C46397A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F100B3">
        <w:rPr>
          <w:rFonts w:ascii="Ebrima" w:hAnsi="Ebrima"/>
          <w:bCs/>
          <w:sz w:val="20"/>
          <w:szCs w:val="20"/>
        </w:rPr>
        <w:t>,</w:t>
      </w:r>
    </w:p>
    <w:bookmarkEnd w:id="1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5F78378" w14:textId="1DA0F2FB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le Code général de la fonction publique,</w:t>
      </w:r>
    </w:p>
    <w:p w14:paraId="42964D8B" w14:textId="77777777" w:rsidR="00F100B3" w:rsidRP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37B5EB8" w14:textId="0D17F150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l’article 72 de la loi n° 2019-828 du 6 août 2019 de transformation de la fonction publiqu</w:t>
      </w:r>
      <w:r>
        <w:rPr>
          <w:rFonts w:ascii="Ebrima" w:hAnsi="Ebrima"/>
          <w:bCs/>
          <w:sz w:val="20"/>
          <w:szCs w:val="20"/>
        </w:rPr>
        <w:t>e,</w:t>
      </w:r>
    </w:p>
    <w:p w14:paraId="768832A8" w14:textId="77777777" w:rsidR="00F100B3" w:rsidRP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EEDA7AA" w14:textId="67FD24A0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le décret n°2019-1593 du 31 décembre 2019 relatif à la procédure de rupture conventionnelle dans la fonction publique</w:t>
      </w:r>
      <w:r>
        <w:rPr>
          <w:rFonts w:ascii="Ebrima" w:hAnsi="Ebrima"/>
          <w:bCs/>
          <w:sz w:val="20"/>
          <w:szCs w:val="20"/>
        </w:rPr>
        <w:t>,</w:t>
      </w:r>
    </w:p>
    <w:p w14:paraId="0A6239D3" w14:textId="77777777" w:rsidR="00F100B3" w:rsidRP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E45F109" w14:textId="7572FFA3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00B3">
        <w:rPr>
          <w:rFonts w:ascii="Ebrima" w:hAnsi="Ebrima"/>
          <w:bCs/>
          <w:sz w:val="20"/>
          <w:szCs w:val="20"/>
        </w:rPr>
        <w:t>Vu le décret n°2019-1596 du 31 décembre 2019 relatif à l'indemnité spécifique de rupture conventionnelle dans la fonction publique et portant diverses dispositions relatives aux dispositifs indemnitaires d'accompagnement des agents dans leurs transitions professionnelles</w:t>
      </w:r>
      <w:r w:rsidR="004E4158">
        <w:rPr>
          <w:rFonts w:ascii="Ebrima" w:hAnsi="Ebrima"/>
          <w:bCs/>
          <w:sz w:val="20"/>
          <w:szCs w:val="20"/>
        </w:rPr>
        <w:t>,</w:t>
      </w:r>
    </w:p>
    <w:p w14:paraId="43C4498B" w14:textId="19D7212E" w:rsidR="00F100B3" w:rsidRDefault="00F100B3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C188950" w14:textId="7AEF6FE5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91569">
        <w:rPr>
          <w:rFonts w:ascii="Ebrima" w:hAnsi="Ebrima"/>
          <w:bCs/>
          <w:sz w:val="20"/>
          <w:szCs w:val="20"/>
        </w:rPr>
        <w:t xml:space="preserve">Vu l’entretien de rupture conventionnelle en date du </w:t>
      </w:r>
      <w:r w:rsidRPr="0009156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.</w:t>
      </w:r>
      <w:r w:rsidR="004E4158">
        <w:rPr>
          <w:rFonts w:ascii="Ebrima" w:hAnsi="Ebrima"/>
          <w:bCs/>
          <w:sz w:val="20"/>
          <w:szCs w:val="20"/>
        </w:rPr>
        <w:t xml:space="preserve"> (</w:t>
      </w:r>
      <w:r w:rsidR="004E4158" w:rsidRPr="004E4158">
        <w:rPr>
          <w:rFonts w:ascii="Ebrima" w:hAnsi="Ebrima"/>
          <w:bCs/>
          <w:i/>
          <w:iCs/>
          <w:sz w:val="20"/>
          <w:szCs w:val="20"/>
        </w:rPr>
        <w:t xml:space="preserve">si plusieurs entretiens, indiquer </w:t>
      </w:r>
      <w:r w:rsidR="004E4158">
        <w:rPr>
          <w:rFonts w:ascii="Ebrima" w:hAnsi="Ebrima"/>
          <w:bCs/>
          <w:i/>
          <w:iCs/>
          <w:sz w:val="20"/>
          <w:szCs w:val="20"/>
        </w:rPr>
        <w:t xml:space="preserve">toutes </w:t>
      </w:r>
      <w:r w:rsidR="004E4158" w:rsidRPr="004E4158">
        <w:rPr>
          <w:rFonts w:ascii="Ebrima" w:hAnsi="Ebrima"/>
          <w:bCs/>
          <w:i/>
          <w:iCs/>
          <w:sz w:val="20"/>
          <w:szCs w:val="20"/>
        </w:rPr>
        <w:t>les dates</w:t>
      </w:r>
      <w:r w:rsidR="004E4158">
        <w:rPr>
          <w:rFonts w:ascii="Ebrima" w:hAnsi="Ebrima"/>
          <w:bCs/>
          <w:sz w:val="20"/>
          <w:szCs w:val="20"/>
        </w:rPr>
        <w:t>).</w:t>
      </w:r>
    </w:p>
    <w:p w14:paraId="5458AE42" w14:textId="77777777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921FEE7" w14:textId="668E56E9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91569">
        <w:rPr>
          <w:rFonts w:ascii="Ebrima" w:hAnsi="Ebrima"/>
          <w:bCs/>
          <w:sz w:val="20"/>
          <w:szCs w:val="20"/>
        </w:rPr>
        <w:t xml:space="preserve">Vu la convention de rupture conventionnelle conclue entre </w:t>
      </w:r>
      <w:r w:rsidR="004E4158">
        <w:rPr>
          <w:rFonts w:ascii="Ebrima" w:hAnsi="Ebrima"/>
          <w:bCs/>
          <w:i/>
          <w:iCs/>
          <w:sz w:val="20"/>
          <w:szCs w:val="20"/>
        </w:rPr>
        <w:t>le/la</w:t>
      </w:r>
      <w:r w:rsidRPr="00091569">
        <w:rPr>
          <w:rFonts w:ascii="Ebrima" w:hAnsi="Ebrima"/>
          <w:bCs/>
          <w:i/>
          <w:iCs/>
          <w:sz w:val="20"/>
          <w:szCs w:val="20"/>
        </w:rPr>
        <w:t xml:space="preserve"> Maire-Président-Présidente</w:t>
      </w:r>
      <w:r w:rsidRPr="00091569">
        <w:rPr>
          <w:rFonts w:ascii="Ebrima" w:hAnsi="Ebrima"/>
          <w:bCs/>
          <w:sz w:val="20"/>
          <w:szCs w:val="20"/>
        </w:rPr>
        <w:t xml:space="preserve"> de </w:t>
      </w:r>
      <w:r w:rsidRPr="00091569">
        <w:rPr>
          <w:rFonts w:ascii="Ebrima" w:hAnsi="Ebrima"/>
          <w:bCs/>
          <w:sz w:val="20"/>
          <w:szCs w:val="20"/>
          <w:highlight w:val="yellow"/>
        </w:rPr>
        <w:t>…</w:t>
      </w:r>
      <w:r w:rsidRPr="00091569">
        <w:rPr>
          <w:rFonts w:ascii="Ebrima" w:hAnsi="Ebrima"/>
          <w:bCs/>
          <w:sz w:val="20"/>
          <w:szCs w:val="20"/>
        </w:rPr>
        <w:t xml:space="preserve"> (</w:t>
      </w:r>
      <w:r w:rsidRPr="00091569">
        <w:rPr>
          <w:rFonts w:ascii="Ebrima" w:hAnsi="Ebrima"/>
          <w:bCs/>
          <w:i/>
          <w:iCs/>
          <w:sz w:val="20"/>
          <w:szCs w:val="20"/>
        </w:rPr>
        <w:t xml:space="preserve">nom de la </w:t>
      </w:r>
      <w:r w:rsidR="00BD55A8">
        <w:rPr>
          <w:rFonts w:ascii="Ebrima" w:hAnsi="Ebrima"/>
          <w:bCs/>
          <w:i/>
          <w:iCs/>
          <w:sz w:val="20"/>
          <w:szCs w:val="20"/>
        </w:rPr>
        <w:t>collectivité territoriale</w:t>
      </w:r>
      <w:r w:rsidRPr="00091569">
        <w:rPr>
          <w:rFonts w:ascii="Ebrima" w:hAnsi="Ebrima"/>
          <w:bCs/>
          <w:i/>
          <w:iCs/>
          <w:sz w:val="20"/>
          <w:szCs w:val="20"/>
        </w:rPr>
        <w:t xml:space="preserve"> ou de l’établissement public</w:t>
      </w:r>
      <w:r>
        <w:rPr>
          <w:rFonts w:ascii="Ebrima" w:hAnsi="Ebrima"/>
          <w:bCs/>
          <w:sz w:val="20"/>
          <w:szCs w:val="20"/>
        </w:rPr>
        <w:t>)</w:t>
      </w:r>
      <w:r w:rsidRPr="00091569">
        <w:rPr>
          <w:rFonts w:ascii="Ebrima" w:hAnsi="Ebrima"/>
          <w:bCs/>
          <w:sz w:val="20"/>
          <w:szCs w:val="20"/>
        </w:rPr>
        <w:t xml:space="preserve"> et </w:t>
      </w:r>
      <w:r w:rsidR="00BD55A8"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BD55A8"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>,</w:t>
      </w:r>
      <w:r w:rsidRPr="00091569">
        <w:rPr>
          <w:rFonts w:ascii="Ebrima" w:hAnsi="Ebrima"/>
          <w:bCs/>
          <w:sz w:val="20"/>
          <w:szCs w:val="20"/>
        </w:rPr>
        <w:t xml:space="preserve"> fixant une date de cessation définitive des fonctions au </w:t>
      </w:r>
      <w:r w:rsidRPr="004E4158">
        <w:rPr>
          <w:rFonts w:ascii="Ebrima" w:hAnsi="Ebrima"/>
          <w:bCs/>
          <w:sz w:val="20"/>
          <w:szCs w:val="20"/>
          <w:highlight w:val="yellow"/>
        </w:rPr>
        <w:t>…</w:t>
      </w:r>
      <w:r w:rsidR="004E4158">
        <w:rPr>
          <w:rFonts w:ascii="Ebrima" w:hAnsi="Ebrima"/>
          <w:bCs/>
          <w:sz w:val="20"/>
          <w:szCs w:val="20"/>
        </w:rPr>
        <w:t>.</w:t>
      </w:r>
    </w:p>
    <w:p w14:paraId="583CD775" w14:textId="77777777" w:rsidR="00091569" w:rsidRP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D20B2B5" w14:textId="027B3118" w:rsidR="00091569" w:rsidRDefault="00091569" w:rsidP="00091569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091569">
        <w:rPr>
          <w:rFonts w:ascii="Ebrima" w:hAnsi="Ebrima"/>
          <w:bCs/>
          <w:sz w:val="20"/>
          <w:szCs w:val="20"/>
        </w:rPr>
        <w:t>Considérant que les parties n’ont pas exercé leur droit de rétractatio</w:t>
      </w:r>
      <w:r w:rsidR="004E4158">
        <w:rPr>
          <w:rFonts w:ascii="Ebrima" w:hAnsi="Ebrima"/>
          <w:bCs/>
          <w:sz w:val="20"/>
          <w:szCs w:val="20"/>
        </w:rPr>
        <w:t>n</w:t>
      </w:r>
      <w:r w:rsidR="00D82C98">
        <w:rPr>
          <w:rFonts w:ascii="Ebrima" w:hAnsi="Ebrima"/>
          <w:bCs/>
          <w:sz w:val="20"/>
          <w:szCs w:val="20"/>
        </w:rPr>
        <w:t>.</w:t>
      </w:r>
    </w:p>
    <w:p w14:paraId="09BD187C" w14:textId="3661156E" w:rsidR="00091569" w:rsidRDefault="00091569" w:rsidP="00F100B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D2AE96" w14:textId="4EA49EC6" w:rsidR="00AE7BCE" w:rsidRDefault="00AE7BCE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1C6BF211" w14:textId="74322B5F" w:rsidR="004E4158" w:rsidRDefault="004E415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43B6DA5E" w14:textId="58E40F8E" w:rsidR="004E4158" w:rsidRDefault="004E415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40359865" w14:textId="77777777" w:rsidR="004E4158" w:rsidRDefault="004E415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1422BC92" w14:textId="77777777" w:rsidR="00BD55A8" w:rsidRPr="004E4158" w:rsidRDefault="00BD55A8" w:rsidP="00805D85">
      <w:pPr>
        <w:spacing w:after="0" w:line="240" w:lineRule="auto"/>
        <w:jc w:val="both"/>
        <w:rPr>
          <w:rFonts w:ascii="Ebrima" w:hAnsi="Ebrima"/>
          <w:iCs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813088" w:rsidRDefault="00C8701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0246A0BC" w:rsidR="00B50E3B" w:rsidRDefault="00B50E3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A90FF3F" w14:textId="7D6310EA" w:rsidR="00F100B3" w:rsidRDefault="00BD55A8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>,</w:t>
      </w:r>
      <w:r w:rsidR="00F100B3" w:rsidRPr="00F100B3">
        <w:rPr>
          <w:rFonts w:ascii="Ebrima" w:hAnsi="Ebrima"/>
          <w:sz w:val="20"/>
          <w:szCs w:val="20"/>
        </w:rPr>
        <w:t xml:space="preserve"> </w:t>
      </w:r>
      <w:r w:rsidR="00F100B3" w:rsidRPr="00F100B3">
        <w:rPr>
          <w:rFonts w:ascii="Ebrima" w:hAnsi="Ebrima"/>
          <w:sz w:val="20"/>
          <w:szCs w:val="20"/>
          <w:highlight w:val="yellow"/>
        </w:rPr>
        <w:t>…</w:t>
      </w:r>
      <w:r w:rsidR="00F100B3" w:rsidRPr="00F100B3">
        <w:rPr>
          <w:rFonts w:ascii="Ebrima" w:hAnsi="Ebrima"/>
          <w:sz w:val="20"/>
          <w:szCs w:val="20"/>
        </w:rPr>
        <w:t xml:space="preserve"> </w:t>
      </w:r>
      <w:r w:rsidR="00F100B3" w:rsidRPr="00BD55A8">
        <w:rPr>
          <w:rFonts w:ascii="Ebrima" w:hAnsi="Ebrima"/>
          <w:i/>
          <w:iCs/>
          <w:sz w:val="20"/>
          <w:szCs w:val="20"/>
        </w:rPr>
        <w:t>(</w:t>
      </w:r>
      <w:r w:rsidRPr="00BD55A8">
        <w:rPr>
          <w:rFonts w:ascii="Ebrima" w:hAnsi="Ebrima"/>
          <w:i/>
          <w:iCs/>
          <w:sz w:val="20"/>
          <w:szCs w:val="20"/>
        </w:rPr>
        <w:t>dénomination du</w:t>
      </w:r>
      <w:r>
        <w:rPr>
          <w:rFonts w:ascii="Ebrima" w:hAnsi="Ebrima"/>
          <w:sz w:val="20"/>
          <w:szCs w:val="20"/>
        </w:rPr>
        <w:t xml:space="preserve"> </w:t>
      </w:r>
      <w:r w:rsidR="00F100B3">
        <w:rPr>
          <w:rFonts w:ascii="Ebrima" w:hAnsi="Ebrima"/>
          <w:i/>
          <w:iCs/>
          <w:sz w:val="20"/>
          <w:szCs w:val="20"/>
        </w:rPr>
        <w:t>g</w:t>
      </w:r>
      <w:r w:rsidR="00F100B3" w:rsidRPr="00F100B3">
        <w:rPr>
          <w:rFonts w:ascii="Ebrima" w:hAnsi="Ebrima"/>
          <w:i/>
          <w:iCs/>
          <w:sz w:val="20"/>
          <w:szCs w:val="20"/>
        </w:rPr>
        <w:t>rade</w:t>
      </w:r>
      <w:r w:rsidR="00F100B3" w:rsidRPr="00F100B3">
        <w:rPr>
          <w:rFonts w:ascii="Ebrima" w:hAnsi="Ebrima"/>
          <w:sz w:val="20"/>
          <w:szCs w:val="20"/>
        </w:rPr>
        <w:t>) est, radié</w:t>
      </w:r>
      <w:r w:rsidR="00F100B3">
        <w:rPr>
          <w:rFonts w:ascii="Ebrima" w:hAnsi="Ebrima"/>
          <w:sz w:val="20"/>
          <w:szCs w:val="20"/>
        </w:rPr>
        <w:t>(</w:t>
      </w:r>
      <w:r w:rsidR="00F100B3" w:rsidRPr="00F100B3">
        <w:rPr>
          <w:rFonts w:ascii="Ebrima" w:hAnsi="Ebrima"/>
          <w:i/>
          <w:iCs/>
          <w:sz w:val="20"/>
          <w:szCs w:val="20"/>
        </w:rPr>
        <w:t>e</w:t>
      </w:r>
      <w:r w:rsidR="00F100B3">
        <w:rPr>
          <w:rFonts w:ascii="Ebrima" w:hAnsi="Ebrima"/>
          <w:sz w:val="20"/>
          <w:szCs w:val="20"/>
        </w:rPr>
        <w:t>)</w:t>
      </w:r>
      <w:r w:rsidR="00F100B3" w:rsidRPr="00F100B3">
        <w:rPr>
          <w:rFonts w:ascii="Ebrima" w:hAnsi="Ebrima"/>
          <w:sz w:val="20"/>
          <w:szCs w:val="20"/>
        </w:rPr>
        <w:t xml:space="preserve"> des cadres à compter du</w:t>
      </w:r>
      <w:r w:rsidR="00F100B3">
        <w:rPr>
          <w:rFonts w:ascii="Ebrima" w:hAnsi="Ebrima"/>
          <w:sz w:val="20"/>
          <w:szCs w:val="20"/>
        </w:rPr>
        <w:t xml:space="preserve"> </w:t>
      </w:r>
      <w:r w:rsidR="00F100B3" w:rsidRPr="00F100B3">
        <w:rPr>
          <w:rFonts w:ascii="Ebrima" w:hAnsi="Ebrima"/>
          <w:sz w:val="20"/>
          <w:szCs w:val="20"/>
          <w:highlight w:val="yellow"/>
        </w:rPr>
        <w:t>…</w:t>
      </w:r>
      <w:r w:rsidR="00F100B3">
        <w:rPr>
          <w:rFonts w:ascii="Ebrima" w:hAnsi="Ebrima"/>
          <w:sz w:val="20"/>
          <w:szCs w:val="20"/>
        </w:rPr>
        <w:t>.</w:t>
      </w:r>
    </w:p>
    <w:p w14:paraId="31894EBE" w14:textId="77777777" w:rsidR="00813088" w:rsidRPr="00F100B3" w:rsidRDefault="00813088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84A5AD0" w14:textId="1002E651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00B3">
        <w:rPr>
          <w:rFonts w:ascii="Ebrima" w:hAnsi="Ebrima"/>
          <w:b/>
          <w:bCs/>
          <w:sz w:val="20"/>
          <w:szCs w:val="20"/>
        </w:rPr>
        <w:t>2 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259CCFDD" w:rsidR="007B0DEE" w:rsidRPr="00137D8F" w:rsidRDefault="00BD55A8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 w:rsidR="00F100B3" w:rsidRPr="00F100B3">
        <w:rPr>
          <w:rFonts w:ascii="Ebrima" w:hAnsi="Ebrima"/>
          <w:bCs/>
          <w:sz w:val="20"/>
          <w:szCs w:val="20"/>
        </w:rPr>
        <w:t xml:space="preserve"> s’engage à dans les six années suivant la rupture conventionnelle, s’</w:t>
      </w:r>
      <w:r w:rsidR="00F100B3" w:rsidRPr="00813088">
        <w:rPr>
          <w:rFonts w:ascii="Ebrima" w:hAnsi="Ebrima"/>
          <w:bCs/>
          <w:i/>
          <w:iCs/>
          <w:sz w:val="20"/>
          <w:szCs w:val="20"/>
        </w:rPr>
        <w:t>il</w:t>
      </w:r>
      <w:r w:rsidR="00813088" w:rsidRPr="00813088">
        <w:rPr>
          <w:rFonts w:ascii="Ebrima" w:hAnsi="Ebrima"/>
          <w:bCs/>
          <w:i/>
          <w:iCs/>
          <w:sz w:val="20"/>
          <w:szCs w:val="20"/>
        </w:rPr>
        <w:t>/elle</w:t>
      </w:r>
      <w:r w:rsidR="00F100B3" w:rsidRPr="00F100B3">
        <w:rPr>
          <w:rFonts w:ascii="Ebrima" w:hAnsi="Ebrima"/>
          <w:bCs/>
          <w:sz w:val="20"/>
          <w:szCs w:val="20"/>
        </w:rPr>
        <w:t xml:space="preserve"> est recruté</w:t>
      </w:r>
      <w:r w:rsidR="00813088">
        <w:rPr>
          <w:rFonts w:ascii="Ebrima" w:hAnsi="Ebrima"/>
          <w:bCs/>
          <w:sz w:val="20"/>
          <w:szCs w:val="20"/>
        </w:rPr>
        <w:t>(</w:t>
      </w:r>
      <w:r w:rsidR="00813088" w:rsidRPr="00813088">
        <w:rPr>
          <w:rFonts w:ascii="Ebrima" w:hAnsi="Ebrima"/>
          <w:bCs/>
          <w:i/>
          <w:iCs/>
          <w:sz w:val="20"/>
          <w:szCs w:val="20"/>
        </w:rPr>
        <w:t>e</w:t>
      </w:r>
      <w:r w:rsidR="00813088">
        <w:rPr>
          <w:rFonts w:ascii="Ebrima" w:hAnsi="Ebrima"/>
          <w:bCs/>
          <w:sz w:val="20"/>
          <w:szCs w:val="20"/>
        </w:rPr>
        <w:t>)</w:t>
      </w:r>
      <w:r w:rsidR="00F100B3" w:rsidRPr="00F100B3">
        <w:rPr>
          <w:rFonts w:ascii="Ebrima" w:hAnsi="Ebrima"/>
          <w:bCs/>
          <w:sz w:val="20"/>
          <w:szCs w:val="20"/>
        </w:rPr>
        <w:t xml:space="preserve"> en tant qu'agent public pour occuper un emploi au sein de la même collectivité territoriale ou d'un établissement public en relevant ou auquel appartient la collectivité territoriale, à rembourser à la collectivité ou l'établissement public, au plus tard dans les deux ans qui suivent son recrutement, les sommes perçues au titre de l'indemnité spécifique de la rupture conventionnelle</w:t>
      </w:r>
    </w:p>
    <w:p w14:paraId="6D0BB386" w14:textId="77777777" w:rsidR="00F100B3" w:rsidRDefault="00F100B3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442B3AD" w14:textId="273DCB95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00B3">
        <w:rPr>
          <w:rFonts w:ascii="Ebrima" w:hAnsi="Ebrima" w:cs="Arial"/>
          <w:b/>
          <w:color w:val="000000" w:themeColor="text1"/>
          <w:sz w:val="20"/>
          <w:szCs w:val="20"/>
        </w:rPr>
        <w:t>3 :</w:t>
      </w:r>
    </w:p>
    <w:p w14:paraId="5DF3B4E2" w14:textId="1AFB2D14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0FD146F" w14:textId="16C9B783" w:rsidR="00813088" w:rsidRDefault="00BD55A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D55A8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BD55A8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BD55A8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i/>
          <w:iCs/>
          <w:sz w:val="20"/>
          <w:szCs w:val="20"/>
        </w:rPr>
        <w:t xml:space="preserve"> </w:t>
      </w:r>
      <w:r w:rsidR="00813088" w:rsidRPr="00813088">
        <w:rPr>
          <w:rFonts w:ascii="Ebrima" w:hAnsi="Ebrima" w:cs="Arial"/>
          <w:color w:val="000000" w:themeColor="text1"/>
          <w:sz w:val="20"/>
          <w:szCs w:val="20"/>
        </w:rPr>
        <w:t xml:space="preserve">s’engage également à respecter des obligations déontologiques, notamment son obligation de déclarer à </w:t>
      </w:r>
      <w:r w:rsidR="00813088" w:rsidRPr="00813088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813088" w:rsidRPr="00813088">
        <w:rPr>
          <w:rFonts w:ascii="Ebrima" w:hAnsi="Ebrima" w:cs="Arial"/>
          <w:color w:val="000000" w:themeColor="text1"/>
          <w:sz w:val="20"/>
          <w:szCs w:val="20"/>
        </w:rPr>
        <w:t xml:space="preserve"> (</w:t>
      </w:r>
      <w:r w:rsidR="00813088" w:rsidRPr="00813088">
        <w:rPr>
          <w:rFonts w:ascii="Ebrima" w:hAnsi="Ebrima" w:cs="Arial"/>
          <w:i/>
          <w:iCs/>
          <w:color w:val="000000" w:themeColor="text1"/>
          <w:sz w:val="20"/>
          <w:szCs w:val="20"/>
        </w:rPr>
        <w:t>nom de la collectivité</w:t>
      </w:r>
      <w:r>
        <w:rPr>
          <w:rFonts w:ascii="Ebrima" w:hAnsi="Ebrima" w:cs="Arial"/>
          <w:i/>
          <w:iCs/>
          <w:color w:val="000000" w:themeColor="text1"/>
          <w:sz w:val="20"/>
          <w:szCs w:val="20"/>
        </w:rPr>
        <w:t xml:space="preserve"> territoriale ou de l’établissement public</w:t>
      </w:r>
      <w:r w:rsidR="00813088" w:rsidRPr="00813088">
        <w:rPr>
          <w:rFonts w:ascii="Ebrima" w:hAnsi="Ebrima" w:cs="Arial"/>
          <w:color w:val="000000" w:themeColor="text1"/>
          <w:sz w:val="20"/>
          <w:szCs w:val="20"/>
        </w:rPr>
        <w:t>) ses futures activités privées dans les 3 années qui suivent la conclusion de la rupture conventionnelle.</w:t>
      </w:r>
    </w:p>
    <w:p w14:paraId="0ED80660" w14:textId="10793DE9" w:rsidR="00813088" w:rsidRDefault="0081308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A8824" w14:textId="0E032334" w:rsidR="00813088" w:rsidRPr="007454EF" w:rsidRDefault="00813088" w:rsidP="0081308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 :</w:t>
      </w:r>
    </w:p>
    <w:p w14:paraId="28A3F160" w14:textId="77777777" w:rsidR="00813088" w:rsidRPr="00137D8F" w:rsidRDefault="0081308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43CFCE6F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813088">
        <w:rPr>
          <w:rFonts w:ascii="Ebrima" w:hAnsi="Ebrima" w:cs="Arial"/>
          <w:b/>
          <w:color w:val="000000" w:themeColor="text1"/>
          <w:sz w:val="20"/>
          <w:szCs w:val="20"/>
        </w:rPr>
        <w:t>5 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07727B" w14:textId="77777777" w:rsidR="00BD55A8" w:rsidRPr="00137D8F" w:rsidRDefault="00BD55A8" w:rsidP="00BD55A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31C8D769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813088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2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54058AD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BD55A8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F6E9E30" w14:textId="77777777" w:rsidR="00BD55A8" w:rsidRPr="00137D8F" w:rsidRDefault="00BD55A8" w:rsidP="00BD55A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B7727B" w14:textId="77777777" w:rsidR="00BD55A8" w:rsidRPr="00137D8F" w:rsidRDefault="00BD55A8" w:rsidP="00BD55A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45AF8065" w14:textId="77777777" w:rsidR="00BD55A8" w:rsidRDefault="00BD55A8" w:rsidP="00BD55A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8DD86DE" w14:textId="77777777" w:rsidR="00BD55A8" w:rsidRPr="00137D8F" w:rsidRDefault="00BD55A8" w:rsidP="00BD55A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4418D091" w14:textId="77777777" w:rsidR="00BD55A8" w:rsidRPr="00137D8F" w:rsidRDefault="00BD55A8" w:rsidP="00BD55A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706263E" w14:textId="77777777" w:rsidR="00BD55A8" w:rsidRPr="00137D8F" w:rsidRDefault="00BD55A8" w:rsidP="00BD55A8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11F5CAA7" w14:textId="77777777" w:rsidR="00BD55A8" w:rsidRPr="00137D8F" w:rsidRDefault="00BD55A8" w:rsidP="00BD55A8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D6C3001" w14:textId="77777777" w:rsidR="00BD55A8" w:rsidRPr="00137D8F" w:rsidRDefault="00BD55A8" w:rsidP="00BD55A8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E6E1" w14:textId="77777777" w:rsidR="00C27621" w:rsidRDefault="00C27621" w:rsidP="00617C71">
      <w:pPr>
        <w:spacing w:after="0" w:line="240" w:lineRule="auto"/>
      </w:pPr>
      <w:r>
        <w:separator/>
      </w:r>
    </w:p>
  </w:endnote>
  <w:endnote w:type="continuationSeparator" w:id="0">
    <w:p w14:paraId="12F4638C" w14:textId="77777777" w:rsidR="00C27621" w:rsidRDefault="00C2762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B90C" w14:textId="77777777" w:rsidR="00C27621" w:rsidRDefault="00C27621" w:rsidP="00617C71">
      <w:pPr>
        <w:spacing w:after="0" w:line="240" w:lineRule="auto"/>
      </w:pPr>
      <w:r>
        <w:separator/>
      </w:r>
    </w:p>
  </w:footnote>
  <w:footnote w:type="continuationSeparator" w:id="0">
    <w:p w14:paraId="0C20A6D4" w14:textId="77777777" w:rsidR="00C27621" w:rsidRDefault="00C2762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91569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E4158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B67E0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13088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25451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D55A8"/>
    <w:rsid w:val="00BE0AAC"/>
    <w:rsid w:val="00BE4B61"/>
    <w:rsid w:val="00C16E13"/>
    <w:rsid w:val="00C25216"/>
    <w:rsid w:val="00C26189"/>
    <w:rsid w:val="00C27621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82C98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00B3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2023-07-07T12:35:00Z</dcterms:created>
  <dcterms:modified xsi:type="dcterms:W3CDTF">2024-01-15T09:39:00Z</dcterms:modified>
</cp:coreProperties>
</file>